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ADFE3" w14:textId="77777777" w:rsidR="00FE576D" w:rsidRPr="00435446" w:rsidRDefault="00614ADB" w:rsidP="00435446">
      <w:pPr>
        <w:pStyle w:val="Title"/>
      </w:pPr>
      <w:r>
        <w:rPr>
          <w:rFonts w:ascii="Helvetica" w:hAnsi="Helvetica" w:cs="Helvetica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2FBEFF86" wp14:editId="45264A02">
            <wp:simplePos x="0" y="0"/>
            <wp:positionH relativeFrom="column">
              <wp:posOffset>165735</wp:posOffset>
            </wp:positionH>
            <wp:positionV relativeFrom="paragraph">
              <wp:posOffset>-340360</wp:posOffset>
            </wp:positionV>
            <wp:extent cx="1372235" cy="1372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MEETING MINUTES</w:t>
      </w:r>
    </w:p>
    <w:p w14:paraId="5E8BECEB" w14:textId="3743D492" w:rsidR="00FE576D" w:rsidRDefault="00F33433">
      <w:pPr>
        <w:pStyle w:val="Subtitle"/>
      </w:pPr>
      <w:r>
        <w:t xml:space="preserve">Lakeland Ridge Parent </w:t>
      </w:r>
      <w:r w:rsidR="0004177D">
        <w:t>Action Society</w:t>
      </w:r>
    </w:p>
    <w:p w14:paraId="390CCAF7" w14:textId="04EB2DF8" w:rsidR="00FE576D" w:rsidRDefault="00142619" w:rsidP="00774146">
      <w:pPr>
        <w:pStyle w:val="Date"/>
      </w:pPr>
      <w:r>
        <w:rPr>
          <w:rStyle w:val="IntenseEmphasis"/>
        </w:rPr>
        <w:t>Tuesday</w:t>
      </w:r>
      <w:r w:rsidR="0020367A">
        <w:rPr>
          <w:rStyle w:val="IntenseEmphasis"/>
        </w:rPr>
        <w:t xml:space="preserve">, </w:t>
      </w:r>
      <w:r>
        <w:rPr>
          <w:rStyle w:val="IntenseEmphasis"/>
        </w:rPr>
        <w:t>January 21</w:t>
      </w:r>
      <w:r w:rsidR="0068015C">
        <w:rPr>
          <w:rStyle w:val="IntenseEmphasis"/>
        </w:rPr>
        <w:t>, 202</w:t>
      </w:r>
      <w:r>
        <w:rPr>
          <w:rStyle w:val="IntenseEmphasis"/>
        </w:rPr>
        <w:t>5</w:t>
      </w:r>
      <w:r w:rsidR="008D0135">
        <w:rPr>
          <w:rStyle w:val="IntenseEmphasis"/>
        </w:rPr>
        <w:t>,</w:t>
      </w:r>
      <w:r w:rsidR="00684306">
        <w:rPr>
          <w:rStyle w:val="IntenseEmphasis"/>
        </w:rPr>
        <w:t xml:space="preserve"> </w:t>
      </w:r>
      <w:r w:rsidR="00835C55">
        <w:t>7:</w:t>
      </w:r>
      <w:r w:rsidR="00F853E6">
        <w:t>55</w:t>
      </w:r>
      <w:r w:rsidR="00835C55">
        <w:t xml:space="preserve"> </w:t>
      </w:r>
      <w:r w:rsidR="00F33433">
        <w:t>pm</w:t>
      </w:r>
      <w:r w:rsidR="003B5FCE">
        <w:t xml:space="preserve"> |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47D4EC19233E96498E1D0A7B4035B580"/>
          </w:placeholder>
          <w:temporary/>
          <w:showingPlcHdr/>
        </w:sdt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 w:rsidR="0020367A">
        <w:t>April Childs</w:t>
      </w:r>
      <w:r w:rsidR="0097176E">
        <w:t xml:space="preserve">, </w:t>
      </w:r>
      <w:r w:rsidR="00EE314E">
        <w:t>Chair</w:t>
      </w:r>
    </w:p>
    <w:sdt>
      <w:sdtPr>
        <w:alias w:val="In attendance:"/>
        <w:tag w:val="In attendance:"/>
        <w:id w:val="-34966697"/>
        <w:placeholder>
          <w:docPart w:val="C3D4B342EC4FF64DAFF10B51E870157B"/>
        </w:placeholder>
        <w:temporary/>
        <w:showingPlcHdr/>
      </w:sdtPr>
      <w:sdtContent>
        <w:p w14:paraId="3AD3262B" w14:textId="77777777" w:rsidR="00FE576D" w:rsidRDefault="00C54681">
          <w:pPr>
            <w:pStyle w:val="Heading1"/>
          </w:pPr>
          <w:r>
            <w:t>In Attendance</w:t>
          </w:r>
        </w:p>
      </w:sdtContent>
    </w:sdt>
    <w:tbl>
      <w:tblPr>
        <w:tblStyle w:val="TableGrid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5053"/>
      </w:tblGrid>
      <w:tr w:rsidR="00CD1F86" w:rsidRPr="00CD1F86" w14:paraId="653F54B6" w14:textId="77777777" w:rsidTr="005C32D1">
        <w:tc>
          <w:tcPr>
            <w:tcW w:w="4749" w:type="dxa"/>
          </w:tcPr>
          <w:p w14:paraId="7086EF7D" w14:textId="77777777" w:rsidR="00CD1F86" w:rsidRDefault="004B1FD4" w:rsidP="00865B9F">
            <w:pPr>
              <w:pStyle w:val="ListParagraph"/>
              <w:numPr>
                <w:ilvl w:val="0"/>
                <w:numId w:val="13"/>
              </w:numPr>
              <w:ind w:left="294"/>
            </w:pPr>
            <w:r>
              <w:t>Mr.</w:t>
            </w:r>
            <w:r w:rsidR="00AD2570">
              <w:t xml:space="preserve"> </w:t>
            </w:r>
            <w:r w:rsidR="0063688C">
              <w:t>Cunningham</w:t>
            </w:r>
            <w:r w:rsidR="00AD2570">
              <w:t>, Principal</w:t>
            </w:r>
          </w:p>
          <w:p w14:paraId="3796C61A" w14:textId="77777777" w:rsidR="007F7B1B" w:rsidRDefault="007F7B1B" w:rsidP="00865B9F">
            <w:pPr>
              <w:pStyle w:val="ListParagraph"/>
              <w:numPr>
                <w:ilvl w:val="0"/>
                <w:numId w:val="13"/>
              </w:numPr>
              <w:ind w:left="294"/>
            </w:pPr>
            <w:r>
              <w:t>Ms. Ortigosa, Assistant Principal</w:t>
            </w:r>
          </w:p>
          <w:p w14:paraId="2E3A9D1A" w14:textId="77777777" w:rsidR="007F7B1B" w:rsidRDefault="007F7B1B" w:rsidP="007F7B1B">
            <w:pPr>
              <w:pStyle w:val="ListParagraph"/>
              <w:numPr>
                <w:ilvl w:val="0"/>
                <w:numId w:val="13"/>
              </w:numPr>
              <w:ind w:left="294"/>
            </w:pPr>
            <w:r>
              <w:t>April Childs, Chair</w:t>
            </w:r>
          </w:p>
          <w:p w14:paraId="19A9B721" w14:textId="77777777" w:rsidR="007F7B1B" w:rsidRPr="00420429" w:rsidRDefault="007F7B1B" w:rsidP="007F7B1B">
            <w:pPr>
              <w:pStyle w:val="ListParagraph"/>
              <w:numPr>
                <w:ilvl w:val="0"/>
                <w:numId w:val="13"/>
              </w:numPr>
              <w:ind w:left="294"/>
              <w:rPr>
                <w:color w:val="808080" w:themeColor="background1" w:themeShade="80"/>
              </w:rPr>
            </w:pPr>
            <w:r w:rsidRPr="00420429">
              <w:rPr>
                <w:color w:val="808080" w:themeColor="background1" w:themeShade="80"/>
              </w:rPr>
              <w:t>Catherine Martin, Vice-Chair (regrets)</w:t>
            </w:r>
          </w:p>
          <w:p w14:paraId="516C218D" w14:textId="4892EAB1" w:rsidR="007F7B1B" w:rsidRPr="00CD1F86" w:rsidRDefault="007F7B1B" w:rsidP="007F7B1B">
            <w:pPr>
              <w:pStyle w:val="ListParagraph"/>
              <w:numPr>
                <w:ilvl w:val="0"/>
                <w:numId w:val="13"/>
              </w:numPr>
              <w:ind w:left="294"/>
            </w:pPr>
            <w:r w:rsidRPr="00C57416">
              <w:t>Trina Burgess, Treasurer</w:t>
            </w:r>
          </w:p>
        </w:tc>
        <w:tc>
          <w:tcPr>
            <w:tcW w:w="5053" w:type="dxa"/>
          </w:tcPr>
          <w:p w14:paraId="00E11E95" w14:textId="77777777" w:rsidR="00CD1F86" w:rsidRDefault="0020367A" w:rsidP="0020367A">
            <w:pPr>
              <w:pStyle w:val="ListParagraph"/>
              <w:numPr>
                <w:ilvl w:val="0"/>
                <w:numId w:val="13"/>
              </w:numPr>
              <w:ind w:left="294"/>
            </w:pPr>
            <w:r>
              <w:t>Teresa Bladon, Secretary</w:t>
            </w:r>
          </w:p>
          <w:p w14:paraId="575EEC2E" w14:textId="77777777" w:rsidR="007F7B1B" w:rsidRPr="00420429" w:rsidRDefault="007F7B1B" w:rsidP="007F7B1B">
            <w:pPr>
              <w:pStyle w:val="ListParagraph"/>
              <w:numPr>
                <w:ilvl w:val="0"/>
                <w:numId w:val="13"/>
              </w:numPr>
              <w:ind w:left="294"/>
              <w:rPr>
                <w:iCs/>
                <w:color w:val="808080" w:themeColor="background1" w:themeShade="80"/>
              </w:rPr>
            </w:pPr>
            <w:r w:rsidRPr="00420429">
              <w:rPr>
                <w:color w:val="808080" w:themeColor="background1" w:themeShade="80"/>
              </w:rPr>
              <w:t>Kristine Haug, Director at Large (regrets)</w:t>
            </w:r>
          </w:p>
          <w:p w14:paraId="6F978770" w14:textId="77777777" w:rsidR="007F7B1B" w:rsidRPr="0020367A" w:rsidRDefault="007F7B1B" w:rsidP="007F7B1B">
            <w:pPr>
              <w:pStyle w:val="ListParagraph"/>
              <w:numPr>
                <w:ilvl w:val="0"/>
                <w:numId w:val="13"/>
              </w:numPr>
              <w:ind w:left="294"/>
              <w:rPr>
                <w:iCs/>
              </w:rPr>
            </w:pPr>
            <w:r w:rsidRPr="0020367A">
              <w:rPr>
                <w:iCs/>
              </w:rPr>
              <w:t>Ashley Koop, Director at Large</w:t>
            </w:r>
          </w:p>
          <w:p w14:paraId="0104C3DE" w14:textId="07FAAA23" w:rsidR="007F7B1B" w:rsidRDefault="007F7B1B" w:rsidP="007F7B1B">
            <w:pPr>
              <w:pStyle w:val="ListParagraph"/>
              <w:numPr>
                <w:ilvl w:val="0"/>
                <w:numId w:val="13"/>
              </w:numPr>
              <w:ind w:left="294"/>
            </w:pPr>
            <w:r w:rsidRPr="0020367A">
              <w:t>Parents (</w:t>
            </w:r>
            <w:r w:rsidR="009B1649">
              <w:t>none)</w:t>
            </w:r>
          </w:p>
          <w:p w14:paraId="3C500793" w14:textId="34C0C5D9" w:rsidR="009B1649" w:rsidRPr="00CD1F86" w:rsidRDefault="009B1649" w:rsidP="007F7B1B">
            <w:pPr>
              <w:pStyle w:val="ListParagraph"/>
              <w:numPr>
                <w:ilvl w:val="0"/>
                <w:numId w:val="13"/>
              </w:numPr>
              <w:ind w:left="294"/>
            </w:pPr>
            <w:r>
              <w:t>Ms. Spar</w:t>
            </w:r>
            <w:r w:rsidR="00245F84">
              <w:t xml:space="preserve">row, </w:t>
            </w:r>
            <w:r w:rsidR="00245F84" w:rsidRPr="00245F84">
              <w:t>Acting</w:t>
            </w:r>
            <w:r w:rsidRPr="00245F84">
              <w:t xml:space="preserve"> Assistant Principal</w:t>
            </w:r>
          </w:p>
        </w:tc>
      </w:tr>
    </w:tbl>
    <w:p w14:paraId="7DE17376" w14:textId="548031AF" w:rsidR="00FE576D" w:rsidRPr="00C54681" w:rsidRDefault="00AD2570" w:rsidP="008125E9">
      <w:pPr>
        <w:pStyle w:val="Heading1"/>
        <w:tabs>
          <w:tab w:val="left" w:pos="3500"/>
        </w:tabs>
      </w:pPr>
      <w:r>
        <w:t xml:space="preserve">Welcome, Agenda </w:t>
      </w:r>
      <w:r w:rsidR="00C80C8F">
        <w:t>&amp; Introductions</w:t>
      </w:r>
      <w:r w:rsidR="008125E9">
        <w:t xml:space="preserve"> </w:t>
      </w:r>
    </w:p>
    <w:p w14:paraId="4D177F23" w14:textId="216B1020" w:rsidR="009034B5" w:rsidRDefault="00AD2570" w:rsidP="00CA54FC">
      <w:pPr>
        <w:pStyle w:val="ListParagraph"/>
        <w:numPr>
          <w:ilvl w:val="0"/>
          <w:numId w:val="14"/>
        </w:numPr>
      </w:pPr>
      <w:r>
        <w:t xml:space="preserve">The Board, Administration and parents </w:t>
      </w:r>
      <w:proofErr w:type="gramStart"/>
      <w:r>
        <w:t>were introduced</w:t>
      </w:r>
      <w:proofErr w:type="gramEnd"/>
      <w:r>
        <w:t xml:space="preserve">. </w:t>
      </w:r>
    </w:p>
    <w:p w14:paraId="10BD912B" w14:textId="77777777" w:rsidR="00A76E3D" w:rsidRPr="00C54681" w:rsidRDefault="00A76E3D" w:rsidP="00A76E3D">
      <w:pPr>
        <w:pStyle w:val="Heading1"/>
        <w:tabs>
          <w:tab w:val="left" w:pos="3500"/>
        </w:tabs>
      </w:pPr>
      <w:r>
        <w:t xml:space="preserve">Agenda &amp; </w:t>
      </w:r>
      <w:sdt>
        <w:sdtPr>
          <w:alias w:val="Approval of minutes:"/>
          <w:tag w:val="Approval of minutes:"/>
          <w:id w:val="-1701312248"/>
          <w:placeholder>
            <w:docPart w:val="7A534537BD6C0241B65532C11E8A8947"/>
          </w:placeholder>
          <w:temporary/>
          <w:showingPlcHdr/>
        </w:sdtPr>
        <w:sdtContent>
          <w:r>
            <w:t>Approval of Minutes</w:t>
          </w:r>
        </w:sdtContent>
      </w:sdt>
      <w:r>
        <w:t xml:space="preserve"> </w:t>
      </w:r>
    </w:p>
    <w:p w14:paraId="5376CFD9" w14:textId="08858D51" w:rsidR="00A76E3D" w:rsidRPr="008F63AE" w:rsidRDefault="00A76E3D" w:rsidP="00A76E3D">
      <w:pPr>
        <w:pStyle w:val="ListParagraph"/>
        <w:numPr>
          <w:ilvl w:val="0"/>
          <w:numId w:val="14"/>
        </w:numPr>
      </w:pPr>
      <w:r w:rsidRPr="00D0267E">
        <w:t xml:space="preserve">Motion to accept </w:t>
      </w:r>
      <w:r w:rsidR="009B1649">
        <w:t>January</w:t>
      </w:r>
      <w:r w:rsidRPr="00D0267E">
        <w:t xml:space="preserve"> Agenda as presented made by </w:t>
      </w:r>
      <w:r w:rsidR="008F63AE">
        <w:t>Teresa Bladon</w:t>
      </w:r>
      <w:r w:rsidRPr="00D0267E">
        <w:t xml:space="preserve">. Seconded by </w:t>
      </w:r>
      <w:r w:rsidR="008F63AE" w:rsidRPr="008F63AE">
        <w:t>Ashley Koop</w:t>
      </w:r>
      <w:r w:rsidRPr="008F63AE">
        <w:t>. Carried.</w:t>
      </w:r>
    </w:p>
    <w:p w14:paraId="101F7D34" w14:textId="7F968F8F" w:rsidR="00A76E3D" w:rsidRPr="008F63AE" w:rsidRDefault="00A76E3D" w:rsidP="00A76E3D">
      <w:pPr>
        <w:pStyle w:val="ListParagraph"/>
        <w:numPr>
          <w:ilvl w:val="0"/>
          <w:numId w:val="14"/>
        </w:numPr>
      </w:pPr>
      <w:r w:rsidRPr="008F63AE">
        <w:t xml:space="preserve">Motion to accept </w:t>
      </w:r>
      <w:r w:rsidR="009B1649">
        <w:t>November</w:t>
      </w:r>
      <w:r w:rsidR="007A22F9" w:rsidRPr="008F63AE">
        <w:t xml:space="preserve"> 2024</w:t>
      </w:r>
      <w:r w:rsidRPr="008F63AE">
        <w:t xml:space="preserve"> Minutes as presented made by </w:t>
      </w:r>
      <w:r w:rsidR="007A22F9" w:rsidRPr="008F63AE">
        <w:t>April Childs</w:t>
      </w:r>
      <w:proofErr w:type="gramStart"/>
      <w:r w:rsidRPr="008F63AE">
        <w:t xml:space="preserve">.  </w:t>
      </w:r>
      <w:proofErr w:type="gramEnd"/>
      <w:r w:rsidRPr="008F63AE">
        <w:t xml:space="preserve">Seconded by </w:t>
      </w:r>
      <w:r w:rsidR="008F63AE" w:rsidRPr="008F63AE">
        <w:t>Ashley Koop</w:t>
      </w:r>
      <w:r w:rsidRPr="008F63AE">
        <w:t>. Carried.</w:t>
      </w:r>
    </w:p>
    <w:p w14:paraId="56E71D30" w14:textId="5D97DB69" w:rsidR="00FE576D" w:rsidRDefault="000A1E10">
      <w:pPr>
        <w:pStyle w:val="Heading1"/>
      </w:pPr>
      <w:r>
        <w:t>Financial Report</w:t>
      </w:r>
    </w:p>
    <w:p w14:paraId="1C6011AE" w14:textId="167B5385" w:rsidR="009B1649" w:rsidRDefault="009B1649" w:rsidP="00316F5B">
      <w:pPr>
        <w:pStyle w:val="ListParagraph"/>
        <w:numPr>
          <w:ilvl w:val="0"/>
          <w:numId w:val="38"/>
        </w:numPr>
      </w:pPr>
      <w:r>
        <w:t xml:space="preserve">April Childs gave </w:t>
      </w:r>
      <w:proofErr w:type="gramStart"/>
      <w:r>
        <w:t>financial</w:t>
      </w:r>
      <w:proofErr w:type="gramEnd"/>
      <w:r>
        <w:t xml:space="preserve"> report on behalf of Treasurer.</w:t>
      </w:r>
    </w:p>
    <w:p w14:paraId="63683A33" w14:textId="0C361103" w:rsidR="009B1649" w:rsidRDefault="00245F84" w:rsidP="00316F5B">
      <w:pPr>
        <w:pStyle w:val="ListParagraph"/>
        <w:numPr>
          <w:ilvl w:val="0"/>
          <w:numId w:val="38"/>
        </w:numPr>
      </w:pPr>
      <w:r>
        <w:t xml:space="preserve">At </w:t>
      </w:r>
      <w:proofErr w:type="gramStart"/>
      <w:r>
        <w:t>time</w:t>
      </w:r>
      <w:proofErr w:type="gramEnd"/>
      <w:r>
        <w:t xml:space="preserve"> of reporting, current account </w:t>
      </w:r>
      <w:r w:rsidR="009B1649">
        <w:t xml:space="preserve">balance </w:t>
      </w:r>
      <w:r>
        <w:t>was</w:t>
      </w:r>
      <w:r w:rsidR="009B1649">
        <w:t xml:space="preserve"> $8779.97.</w:t>
      </w:r>
    </w:p>
    <w:p w14:paraId="35FB0112" w14:textId="18F35E7B" w:rsidR="009B1649" w:rsidRDefault="00245F84" w:rsidP="00316F5B">
      <w:pPr>
        <w:pStyle w:val="ListParagraph"/>
        <w:numPr>
          <w:ilvl w:val="0"/>
          <w:numId w:val="38"/>
        </w:numPr>
      </w:pPr>
      <w:r>
        <w:t xml:space="preserve">At time of reporting, </w:t>
      </w:r>
      <w:proofErr w:type="gramStart"/>
      <w:r>
        <w:t>Casino</w:t>
      </w:r>
      <w:proofErr w:type="gramEnd"/>
      <w:r>
        <w:t xml:space="preserve"> </w:t>
      </w:r>
      <w:r>
        <w:t xml:space="preserve">account balance was </w:t>
      </w:r>
      <w:r w:rsidR="009B1649">
        <w:t>$21,802.11.</w:t>
      </w:r>
    </w:p>
    <w:p w14:paraId="2A86AFAF" w14:textId="0C423CC3" w:rsidR="009B1649" w:rsidRPr="00245F84" w:rsidRDefault="00245F84" w:rsidP="009B1649">
      <w:pPr>
        <w:pStyle w:val="ListParagraph"/>
        <w:numPr>
          <w:ilvl w:val="0"/>
          <w:numId w:val="38"/>
        </w:numPr>
      </w:pPr>
      <w:r w:rsidRPr="00245F84">
        <w:t>Chair/</w:t>
      </w:r>
      <w:r w:rsidR="009B1649" w:rsidRPr="00245F84">
        <w:t>Treasurer to follow up on status of completing the provincial and federal filings.</w:t>
      </w:r>
    </w:p>
    <w:p w14:paraId="1A57012F" w14:textId="0351DA62" w:rsidR="009B1649" w:rsidRDefault="009B1649" w:rsidP="009B1649">
      <w:pPr>
        <w:pStyle w:val="ListParagraph"/>
        <w:numPr>
          <w:ilvl w:val="0"/>
          <w:numId w:val="38"/>
        </w:numPr>
      </w:pPr>
      <w:r>
        <w:t xml:space="preserve">Banking information has </w:t>
      </w:r>
      <w:proofErr w:type="gramStart"/>
      <w:r>
        <w:t>been updated</w:t>
      </w:r>
      <w:proofErr w:type="gramEnd"/>
      <w:r>
        <w:t xml:space="preserve"> with </w:t>
      </w:r>
      <w:r w:rsidR="00245F84">
        <w:t xml:space="preserve">information </w:t>
      </w:r>
      <w:proofErr w:type="gramStart"/>
      <w:r w:rsidR="00245F84">
        <w:t>of</w:t>
      </w:r>
      <w:proofErr w:type="gramEnd"/>
      <w:r w:rsidR="00245F84">
        <w:t xml:space="preserve"> the new PAS Chair and Treasurer.</w:t>
      </w:r>
    </w:p>
    <w:p w14:paraId="5D1C45F7" w14:textId="256F2946" w:rsidR="00FE576D" w:rsidRDefault="008F63AE">
      <w:pPr>
        <w:pStyle w:val="Heading1"/>
      </w:pPr>
      <w:r>
        <w:t>Old Business</w:t>
      </w:r>
    </w:p>
    <w:p w14:paraId="249F4491" w14:textId="5F90341E" w:rsidR="005A2B5C" w:rsidRDefault="000A1E10" w:rsidP="0068094F">
      <w:pPr>
        <w:pStyle w:val="ListParagraph"/>
        <w:numPr>
          <w:ilvl w:val="0"/>
          <w:numId w:val="16"/>
        </w:numPr>
        <w:ind w:left="709"/>
        <w:rPr>
          <w:b/>
        </w:rPr>
      </w:pPr>
      <w:r>
        <w:rPr>
          <w:b/>
        </w:rPr>
        <w:t>Hot Lunch Report</w:t>
      </w:r>
    </w:p>
    <w:p w14:paraId="2729DF56" w14:textId="04F0E3C2" w:rsidR="009B1649" w:rsidRDefault="009B1649" w:rsidP="00B3430B">
      <w:pPr>
        <w:pStyle w:val="ListParagraph"/>
        <w:numPr>
          <w:ilvl w:val="0"/>
          <w:numId w:val="33"/>
        </w:numPr>
        <w:ind w:left="1418"/>
      </w:pPr>
      <w:r>
        <w:t xml:space="preserve">First elementary hot lunch scheduled for next week (Nitza’s Pizza). </w:t>
      </w:r>
    </w:p>
    <w:p w14:paraId="409A823B" w14:textId="03A1384C" w:rsidR="009B1649" w:rsidRDefault="009B1649" w:rsidP="00B3430B">
      <w:pPr>
        <w:pStyle w:val="ListParagraph"/>
        <w:numPr>
          <w:ilvl w:val="0"/>
          <w:numId w:val="33"/>
        </w:numPr>
        <w:ind w:left="1418"/>
      </w:pPr>
      <w:r>
        <w:t xml:space="preserve">Next hot lunch may be on a Monday, to be determined, and then can be </w:t>
      </w:r>
      <w:proofErr w:type="gramStart"/>
      <w:r>
        <w:t>opened up</w:t>
      </w:r>
      <w:proofErr w:type="gramEnd"/>
      <w:r>
        <w:t xml:space="preserve"> to Jr High. </w:t>
      </w:r>
      <w:r w:rsidR="00FB5863">
        <w:t>Likely to occur in March.</w:t>
      </w:r>
    </w:p>
    <w:p w14:paraId="7C91B182" w14:textId="407D030F" w:rsidR="009B1649" w:rsidRDefault="009B1649" w:rsidP="00B3430B">
      <w:pPr>
        <w:pStyle w:val="ListParagraph"/>
        <w:numPr>
          <w:ilvl w:val="0"/>
          <w:numId w:val="33"/>
        </w:numPr>
        <w:ind w:left="1418"/>
      </w:pPr>
      <w:r>
        <w:t xml:space="preserve">Healthy Hunger is </w:t>
      </w:r>
      <w:proofErr w:type="gramStart"/>
      <w:r>
        <w:t>being used</w:t>
      </w:r>
      <w:proofErr w:type="gramEnd"/>
      <w:r>
        <w:t xml:space="preserve"> for processing hot lunch orders. </w:t>
      </w:r>
    </w:p>
    <w:p w14:paraId="53B84EB9" w14:textId="7DA3FFE5" w:rsidR="00FB5863" w:rsidRDefault="00FB5863" w:rsidP="00B3430B">
      <w:pPr>
        <w:pStyle w:val="ListParagraph"/>
        <w:numPr>
          <w:ilvl w:val="0"/>
          <w:numId w:val="33"/>
        </w:numPr>
        <w:ind w:left="1418"/>
      </w:pPr>
      <w:r>
        <w:t xml:space="preserve">Leadership students to </w:t>
      </w:r>
      <w:proofErr w:type="gramStart"/>
      <w:r>
        <w:t>help out</w:t>
      </w:r>
      <w:proofErr w:type="gramEnd"/>
      <w:r>
        <w:t xml:space="preserve"> handing out food in classrooms. </w:t>
      </w:r>
    </w:p>
    <w:p w14:paraId="7C488698" w14:textId="0F7BD44C" w:rsidR="00FB5863" w:rsidRDefault="00FB5863" w:rsidP="00B3430B">
      <w:pPr>
        <w:pStyle w:val="ListParagraph"/>
        <w:numPr>
          <w:ilvl w:val="0"/>
          <w:numId w:val="33"/>
        </w:numPr>
        <w:ind w:left="1418"/>
      </w:pPr>
      <w:r>
        <w:t>Administration to send out a reminder about hot lunch deadline.</w:t>
      </w:r>
    </w:p>
    <w:p w14:paraId="32327E51" w14:textId="5F51F771" w:rsidR="00FB5863" w:rsidRDefault="00FB5863" w:rsidP="00FB5863">
      <w:pPr>
        <w:pStyle w:val="ListParagraph"/>
        <w:numPr>
          <w:ilvl w:val="0"/>
          <w:numId w:val="33"/>
        </w:numPr>
        <w:ind w:left="1418"/>
      </w:pPr>
      <w:r>
        <w:t>Administration plans to continue with pizza Fridays for junior high.</w:t>
      </w:r>
    </w:p>
    <w:p w14:paraId="05A2C547" w14:textId="77777777" w:rsidR="00FB5863" w:rsidRDefault="00FB5863" w:rsidP="00FB5863"/>
    <w:p w14:paraId="28E2CEAB" w14:textId="77777777" w:rsidR="00FB5863" w:rsidRDefault="00FB5863" w:rsidP="00FB5863"/>
    <w:p w14:paraId="323EA536" w14:textId="77777777" w:rsidR="00245F84" w:rsidRDefault="00245F84">
      <w:pPr>
        <w:rPr>
          <w:b/>
        </w:rPr>
      </w:pPr>
      <w:r>
        <w:rPr>
          <w:b/>
        </w:rPr>
        <w:br w:type="page"/>
      </w:r>
    </w:p>
    <w:p w14:paraId="74B965A3" w14:textId="763389E9" w:rsidR="000A1E10" w:rsidRDefault="00FB5863" w:rsidP="0068094F">
      <w:pPr>
        <w:pStyle w:val="ListParagraph"/>
        <w:numPr>
          <w:ilvl w:val="0"/>
          <w:numId w:val="16"/>
        </w:numPr>
        <w:ind w:left="709"/>
        <w:rPr>
          <w:b/>
        </w:rPr>
      </w:pPr>
      <w:r>
        <w:rPr>
          <w:b/>
        </w:rPr>
        <w:lastRenderedPageBreak/>
        <w:t>Casino funds</w:t>
      </w:r>
    </w:p>
    <w:p w14:paraId="017CC4E7" w14:textId="37F8938E" w:rsidR="009E7FDB" w:rsidRDefault="009E7FDB" w:rsidP="001579D2">
      <w:pPr>
        <w:pStyle w:val="ListParagraph"/>
        <w:numPr>
          <w:ilvl w:val="0"/>
          <w:numId w:val="35"/>
        </w:numPr>
        <w:rPr>
          <w:bCs/>
        </w:rPr>
      </w:pPr>
      <w:proofErr w:type="gramStart"/>
      <w:r>
        <w:rPr>
          <w:bCs/>
        </w:rPr>
        <w:t>Casino</w:t>
      </w:r>
      <w:proofErr w:type="gramEnd"/>
      <w:r>
        <w:rPr>
          <w:bCs/>
        </w:rPr>
        <w:t xml:space="preserve"> took place in April 2024.</w:t>
      </w:r>
    </w:p>
    <w:p w14:paraId="6DDA7449" w14:textId="18B1D8AF" w:rsidR="00747172" w:rsidRDefault="00245F84" w:rsidP="001579D2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 xml:space="preserve">Funds to </w:t>
      </w:r>
      <w:proofErr w:type="gramStart"/>
      <w:r>
        <w:rPr>
          <w:bCs/>
        </w:rPr>
        <w:t>be spent</w:t>
      </w:r>
      <w:proofErr w:type="gramEnd"/>
      <w:r>
        <w:rPr>
          <w:bCs/>
        </w:rPr>
        <w:t xml:space="preserve"> within </w:t>
      </w:r>
      <w:r w:rsidR="00FB5863">
        <w:rPr>
          <w:bCs/>
        </w:rPr>
        <w:t xml:space="preserve">36 months </w:t>
      </w:r>
      <w:r>
        <w:rPr>
          <w:bCs/>
        </w:rPr>
        <w:t xml:space="preserve">of </w:t>
      </w:r>
      <w:r w:rsidR="00FB5863">
        <w:rPr>
          <w:bCs/>
        </w:rPr>
        <w:t xml:space="preserve">receipt of </w:t>
      </w:r>
      <w:r w:rsidR="009E7FDB">
        <w:rPr>
          <w:bCs/>
        </w:rPr>
        <w:t xml:space="preserve">casino </w:t>
      </w:r>
      <w:r w:rsidR="00FB5863">
        <w:rPr>
          <w:bCs/>
        </w:rPr>
        <w:t>funds</w:t>
      </w:r>
      <w:r w:rsidR="009E7FDB">
        <w:rPr>
          <w:bCs/>
        </w:rPr>
        <w:t xml:space="preserve"> (funds were deposited as of Aug. 31, 2024).</w:t>
      </w:r>
    </w:p>
    <w:p w14:paraId="00CE83A4" w14:textId="77777777" w:rsidR="009E7FDB" w:rsidRDefault="009E7FDB" w:rsidP="001579D2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>Potential ideas for funds:</w:t>
      </w:r>
    </w:p>
    <w:p w14:paraId="283310C4" w14:textId="62A385D6" w:rsidR="009E7FDB" w:rsidRDefault="009E7FDB" w:rsidP="009E7FDB">
      <w:pPr>
        <w:pStyle w:val="ListParagraph"/>
        <w:numPr>
          <w:ilvl w:val="1"/>
          <w:numId w:val="35"/>
        </w:numPr>
        <w:rPr>
          <w:bCs/>
        </w:rPr>
      </w:pPr>
      <w:r>
        <w:rPr>
          <w:bCs/>
        </w:rPr>
        <w:t xml:space="preserve">Micro greens for classrooms. Teaching kids to grow </w:t>
      </w:r>
      <w:proofErr w:type="gramStart"/>
      <w:r>
        <w:rPr>
          <w:bCs/>
        </w:rPr>
        <w:t>foods</w:t>
      </w:r>
      <w:proofErr w:type="gramEnd"/>
      <w:r>
        <w:rPr>
          <w:bCs/>
        </w:rPr>
        <w:t xml:space="preserve"> and ability to use those foods in schools. Sustainability is a consideration. </w:t>
      </w:r>
    </w:p>
    <w:p w14:paraId="0600BA0F" w14:textId="3B47AC9E" w:rsidR="009E7FDB" w:rsidRDefault="009E7FDB" w:rsidP="009E7FDB">
      <w:pPr>
        <w:pStyle w:val="ListParagraph"/>
        <w:numPr>
          <w:ilvl w:val="1"/>
          <w:numId w:val="35"/>
        </w:numPr>
        <w:rPr>
          <w:bCs/>
        </w:rPr>
      </w:pPr>
      <w:r>
        <w:rPr>
          <w:bCs/>
        </w:rPr>
        <w:t>Library shelving.</w:t>
      </w:r>
    </w:p>
    <w:p w14:paraId="7C689DCB" w14:textId="3C2B4284" w:rsidR="009E7FDB" w:rsidRDefault="009E7FDB" w:rsidP="009C146C">
      <w:pPr>
        <w:pStyle w:val="ListParagraph"/>
        <w:numPr>
          <w:ilvl w:val="1"/>
          <w:numId w:val="35"/>
        </w:numPr>
        <w:rPr>
          <w:bCs/>
        </w:rPr>
      </w:pPr>
      <w:r>
        <w:rPr>
          <w:bCs/>
        </w:rPr>
        <w:t>Digital display in gathering area</w:t>
      </w:r>
      <w:r w:rsidR="009C146C">
        <w:rPr>
          <w:bCs/>
        </w:rPr>
        <w:t xml:space="preserve"> outside library</w:t>
      </w:r>
      <w:r>
        <w:rPr>
          <w:bCs/>
        </w:rPr>
        <w:t xml:space="preserve">. </w:t>
      </w:r>
      <w:r w:rsidR="009C146C">
        <w:rPr>
          <w:bCs/>
        </w:rPr>
        <w:t xml:space="preserve">Administration has </w:t>
      </w:r>
      <w:r w:rsidR="00245F84">
        <w:rPr>
          <w:bCs/>
        </w:rPr>
        <w:t xml:space="preserve">received </w:t>
      </w:r>
      <w:proofErr w:type="gramStart"/>
      <w:r w:rsidR="009C146C">
        <w:rPr>
          <w:bCs/>
        </w:rPr>
        <w:t>q</w:t>
      </w:r>
      <w:r>
        <w:rPr>
          <w:bCs/>
        </w:rPr>
        <w:t>uote</w:t>
      </w:r>
      <w:proofErr w:type="gramEnd"/>
      <w:r>
        <w:rPr>
          <w:bCs/>
        </w:rPr>
        <w:t xml:space="preserve"> for $34,000</w:t>
      </w:r>
      <w:r w:rsidR="009C146C">
        <w:rPr>
          <w:bCs/>
        </w:rPr>
        <w:t xml:space="preserve"> for </w:t>
      </w:r>
      <w:proofErr w:type="gramStart"/>
      <w:r w:rsidR="009C146C">
        <w:rPr>
          <w:bCs/>
        </w:rPr>
        <w:t>110 inch</w:t>
      </w:r>
      <w:proofErr w:type="gramEnd"/>
      <w:r w:rsidR="009C146C">
        <w:rPr>
          <w:bCs/>
        </w:rPr>
        <w:t xml:space="preserve"> screen with audio options. </w:t>
      </w:r>
      <w:proofErr w:type="gramStart"/>
      <w:r w:rsidR="009C146C">
        <w:rPr>
          <w:bCs/>
        </w:rPr>
        <w:t>Would</w:t>
      </w:r>
      <w:proofErr w:type="gramEnd"/>
      <w:r w:rsidR="009C146C">
        <w:rPr>
          <w:bCs/>
        </w:rPr>
        <w:t xml:space="preserve"> bring students together and build community gathering area</w:t>
      </w:r>
      <w:r>
        <w:rPr>
          <w:bCs/>
        </w:rPr>
        <w:t>.</w:t>
      </w:r>
      <w:r w:rsidR="009C146C">
        <w:rPr>
          <w:bCs/>
        </w:rPr>
        <w:t xml:space="preserve"> Could do 50/50 split with Casino money and Administration. </w:t>
      </w:r>
    </w:p>
    <w:p w14:paraId="713969AE" w14:textId="10371614" w:rsidR="009C146C" w:rsidRDefault="009C146C" w:rsidP="009C146C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 xml:space="preserve">To bring refined options for using Casino funds to next meeting, in preparation for voting at a following meeting. </w:t>
      </w:r>
    </w:p>
    <w:p w14:paraId="17F795F8" w14:textId="456C98AB" w:rsidR="009C146C" w:rsidRDefault="009C146C" w:rsidP="009C146C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 xml:space="preserve">Question: Do we poll students about how they prefer to use the funds? </w:t>
      </w:r>
    </w:p>
    <w:p w14:paraId="4599F0A9" w14:textId="2AAA76C9" w:rsidR="009C146C" w:rsidRPr="009C146C" w:rsidRDefault="009C146C" w:rsidP="009C146C">
      <w:pPr>
        <w:pStyle w:val="ListParagraph"/>
        <w:numPr>
          <w:ilvl w:val="1"/>
          <w:numId w:val="35"/>
        </w:numPr>
        <w:rPr>
          <w:bCs/>
        </w:rPr>
      </w:pPr>
      <w:r>
        <w:rPr>
          <w:bCs/>
        </w:rPr>
        <w:t xml:space="preserve">Can check in about ideas through student voice process. </w:t>
      </w:r>
    </w:p>
    <w:p w14:paraId="108280DE" w14:textId="692A1615" w:rsidR="000A1E10" w:rsidRDefault="000A1E10" w:rsidP="000A1E10">
      <w:pPr>
        <w:pStyle w:val="Heading1"/>
      </w:pPr>
      <w:r>
        <w:t>New Business</w:t>
      </w:r>
    </w:p>
    <w:p w14:paraId="1458766E" w14:textId="41CF8A88" w:rsidR="00B75D6B" w:rsidRPr="009C146C" w:rsidRDefault="009C146C" w:rsidP="009C146C">
      <w:pPr>
        <w:pStyle w:val="ListParagraph"/>
        <w:numPr>
          <w:ilvl w:val="0"/>
          <w:numId w:val="37"/>
        </w:numPr>
        <w:ind w:left="709"/>
        <w:rPr>
          <w:b/>
          <w:bCs/>
        </w:rPr>
      </w:pPr>
      <w:r>
        <w:rPr>
          <w:b/>
          <w:bCs/>
        </w:rPr>
        <w:t>None</w:t>
      </w:r>
    </w:p>
    <w:p w14:paraId="44F0432D" w14:textId="27DF2902" w:rsidR="00C80C8F" w:rsidRPr="00C54681" w:rsidRDefault="00C80C8F" w:rsidP="00C80C8F">
      <w:pPr>
        <w:pStyle w:val="Heading1"/>
        <w:tabs>
          <w:tab w:val="left" w:pos="3500"/>
        </w:tabs>
      </w:pPr>
      <w:r>
        <w:t>Adjournment</w:t>
      </w:r>
    </w:p>
    <w:p w14:paraId="2ABC466E" w14:textId="31B93D0F" w:rsidR="00316F5B" w:rsidRPr="004D649A" w:rsidRDefault="00034ABD" w:rsidP="00034ABD">
      <w:pPr>
        <w:pStyle w:val="ListParagraph"/>
        <w:numPr>
          <w:ilvl w:val="0"/>
          <w:numId w:val="15"/>
        </w:numPr>
      </w:pPr>
      <w:r w:rsidRPr="004D649A">
        <w:t>Next PAS meeting</w:t>
      </w:r>
      <w:r w:rsidR="007A22F9" w:rsidRPr="004D649A">
        <w:t xml:space="preserve"> </w:t>
      </w:r>
      <w:r w:rsidR="009C146C">
        <w:t xml:space="preserve">March </w:t>
      </w:r>
      <w:r w:rsidR="00C57416">
        <w:t>4</w:t>
      </w:r>
      <w:r w:rsidR="007A22F9" w:rsidRPr="004D649A">
        <w:t>, 202</w:t>
      </w:r>
      <w:r w:rsidR="004D649A" w:rsidRPr="004D649A">
        <w:t>5</w:t>
      </w:r>
      <w:r w:rsidR="00BB69FB" w:rsidRPr="004D649A">
        <w:t xml:space="preserve"> @ </w:t>
      </w:r>
      <w:r w:rsidR="0067123A" w:rsidRPr="004D649A">
        <w:t>7</w:t>
      </w:r>
      <w:r w:rsidR="00747172" w:rsidRPr="004D649A">
        <w:t>:30pm</w:t>
      </w:r>
    </w:p>
    <w:p w14:paraId="52D7C7E1" w14:textId="262B1F37" w:rsidR="00C80C8F" w:rsidRPr="004D649A" w:rsidRDefault="00C80C8F" w:rsidP="00034ABD">
      <w:pPr>
        <w:pStyle w:val="ListParagraph"/>
        <w:numPr>
          <w:ilvl w:val="0"/>
          <w:numId w:val="15"/>
        </w:numPr>
      </w:pPr>
      <w:r w:rsidRPr="004D649A">
        <w:t xml:space="preserve">Meeting adjourned at </w:t>
      </w:r>
      <w:r w:rsidR="005C32D1" w:rsidRPr="004D649A">
        <w:t>8:</w:t>
      </w:r>
      <w:r w:rsidR="00C57416">
        <w:t>36</w:t>
      </w:r>
      <w:r w:rsidR="005C32D1" w:rsidRPr="004D649A">
        <w:t xml:space="preserve"> </w:t>
      </w:r>
      <w:r w:rsidR="0067123A" w:rsidRPr="004D649A">
        <w:t>pm</w:t>
      </w:r>
    </w:p>
    <w:p w14:paraId="4188A222" w14:textId="119CC2A1" w:rsidR="00556586" w:rsidRDefault="000A1E10" w:rsidP="00556586">
      <w:pPr>
        <w:pStyle w:val="Heading1"/>
      </w:pPr>
      <w:r>
        <w:t>Parent Action Society Contact</w:t>
      </w:r>
    </w:p>
    <w:p w14:paraId="30D1D7AC" w14:textId="77777777" w:rsidR="000A1E10" w:rsidRDefault="00556586" w:rsidP="000A1E10">
      <w:pPr>
        <w:rPr>
          <w:szCs w:val="24"/>
        </w:rPr>
      </w:pPr>
      <w:r>
        <w:t xml:space="preserve">Email: </w:t>
      </w:r>
      <w:r w:rsidR="000A1E10">
        <w:rPr>
          <w:rFonts w:ascii="Open Sans" w:hAnsi="Open Sans" w:cs="Open Sans"/>
          <w:color w:val="505155"/>
          <w:sz w:val="27"/>
          <w:szCs w:val="27"/>
          <w:shd w:val="clear" w:color="auto" w:fill="F8FAFB"/>
        </w:rPr>
        <w:t> </w:t>
      </w:r>
      <w:hyperlink r:id="rId9" w:history="1">
        <w:r w:rsidR="000A1E10" w:rsidRPr="000A1E10">
          <w:rPr>
            <w:rStyle w:val="Hyperlink"/>
          </w:rPr>
          <w:t>llrpaschair@gmail.com</w:t>
        </w:r>
      </w:hyperlink>
    </w:p>
    <w:p w14:paraId="4D82D8AB" w14:textId="3320E1FF" w:rsidR="008125E9" w:rsidRDefault="00556586" w:rsidP="008125E9">
      <w:r>
        <w:t xml:space="preserve">Website: </w:t>
      </w:r>
      <w:hyperlink r:id="rId10" w:history="1">
        <w:r w:rsidR="000A1E10" w:rsidRPr="00FF370B">
          <w:rPr>
            <w:rStyle w:val="Hyperlink"/>
          </w:rPr>
          <w:t>https://www.lakelandridge.ca/parents/parent-action-society</w:t>
        </w:r>
      </w:hyperlink>
      <w:r w:rsidR="000A1E10">
        <w:t xml:space="preserve"> </w:t>
      </w:r>
    </w:p>
    <w:sectPr w:rsidR="008125E9" w:rsidSect="005D2A4A">
      <w:footerReference w:type="default" r:id="rId11"/>
      <w:pgSz w:w="12240" w:h="15840"/>
      <w:pgMar w:top="720" w:right="720" w:bottom="720" w:left="157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55D50" w14:textId="77777777" w:rsidR="00D8260F" w:rsidRDefault="00D8260F">
      <w:r>
        <w:separator/>
      </w:r>
    </w:p>
  </w:endnote>
  <w:endnote w:type="continuationSeparator" w:id="0">
    <w:p w14:paraId="2021F238" w14:textId="77777777" w:rsidR="00D8260F" w:rsidRDefault="00D8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067A" w14:textId="77777777" w:rsidR="003D04BE" w:rsidRDefault="003D04BE">
    <w:pPr>
      <w:pStyle w:val="Footer"/>
    </w:pPr>
    <w:r>
      <w:t xml:space="preserve">Page </w:t>
    </w:r>
    <w:r w:rsidR="007B1C77">
      <w:fldChar w:fldCharType="begin"/>
    </w:r>
    <w:r w:rsidR="007B1C77">
      <w:instrText xml:space="preserve"> PAGE   \* MERGEFORMAT </w:instrText>
    </w:r>
    <w:r w:rsidR="007B1C77">
      <w:fldChar w:fldCharType="separate"/>
    </w:r>
    <w:r w:rsidR="00431A5A">
      <w:rPr>
        <w:noProof/>
      </w:rPr>
      <w:t>2</w:t>
    </w:r>
    <w:r w:rsidR="007B1C7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EFBDE" w14:textId="77777777" w:rsidR="00D8260F" w:rsidRDefault="00D8260F">
      <w:r>
        <w:separator/>
      </w:r>
    </w:p>
  </w:footnote>
  <w:footnote w:type="continuationSeparator" w:id="0">
    <w:p w14:paraId="1E5C8C4B" w14:textId="77777777" w:rsidR="00D8260F" w:rsidRDefault="00D82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4F43828"/>
    <w:multiLevelType w:val="hybridMultilevel"/>
    <w:tmpl w:val="19FE891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374C0D"/>
    <w:multiLevelType w:val="multilevel"/>
    <w:tmpl w:val="C644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5D73FD"/>
    <w:multiLevelType w:val="multilevel"/>
    <w:tmpl w:val="C644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72618B"/>
    <w:multiLevelType w:val="hybridMultilevel"/>
    <w:tmpl w:val="B0C4D6B6"/>
    <w:lvl w:ilvl="0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1BC22330"/>
    <w:multiLevelType w:val="hybridMultilevel"/>
    <w:tmpl w:val="5694F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24849"/>
    <w:multiLevelType w:val="hybridMultilevel"/>
    <w:tmpl w:val="92822392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EC80E6F"/>
    <w:multiLevelType w:val="hybridMultilevel"/>
    <w:tmpl w:val="0DC2199C"/>
    <w:lvl w:ilvl="0" w:tplc="F2425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A0D31"/>
    <w:multiLevelType w:val="hybridMultilevel"/>
    <w:tmpl w:val="A6ACC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56725"/>
    <w:multiLevelType w:val="hybridMultilevel"/>
    <w:tmpl w:val="83A6FBEA"/>
    <w:lvl w:ilvl="0" w:tplc="10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8" w15:restartNumberingAfterBreak="0">
    <w:nsid w:val="29FF495A"/>
    <w:multiLevelType w:val="hybridMultilevel"/>
    <w:tmpl w:val="B100F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66F02"/>
    <w:multiLevelType w:val="hybridMultilevel"/>
    <w:tmpl w:val="D9DC5A20"/>
    <w:lvl w:ilvl="0" w:tplc="541E5F2E">
      <w:start w:val="3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91AC0"/>
    <w:multiLevelType w:val="hybridMultilevel"/>
    <w:tmpl w:val="82DA6406"/>
    <w:lvl w:ilvl="0" w:tplc="174E5DA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4E44984"/>
    <w:multiLevelType w:val="multilevel"/>
    <w:tmpl w:val="3DAC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873A75"/>
    <w:multiLevelType w:val="hybridMultilevel"/>
    <w:tmpl w:val="E0EEB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51BE5"/>
    <w:multiLevelType w:val="hybridMultilevel"/>
    <w:tmpl w:val="AEF69E4C"/>
    <w:lvl w:ilvl="0" w:tplc="100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24" w15:restartNumberingAfterBreak="0">
    <w:nsid w:val="39F36FBD"/>
    <w:multiLevelType w:val="multilevel"/>
    <w:tmpl w:val="C21AE220"/>
    <w:styleLink w:val="CurrentList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7070E"/>
    <w:multiLevelType w:val="hybridMultilevel"/>
    <w:tmpl w:val="9F48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3546F"/>
    <w:multiLevelType w:val="hybridMultilevel"/>
    <w:tmpl w:val="F4563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E1713"/>
    <w:multiLevelType w:val="hybridMultilevel"/>
    <w:tmpl w:val="F342C578"/>
    <w:lvl w:ilvl="0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4C5656F2"/>
    <w:multiLevelType w:val="hybridMultilevel"/>
    <w:tmpl w:val="8AE889DA"/>
    <w:lvl w:ilvl="0" w:tplc="EEF84F88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344D8"/>
    <w:multiLevelType w:val="hybridMultilevel"/>
    <w:tmpl w:val="BB56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1764E"/>
    <w:multiLevelType w:val="hybridMultilevel"/>
    <w:tmpl w:val="DF8EF16C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1130EF1"/>
    <w:multiLevelType w:val="hybridMultilevel"/>
    <w:tmpl w:val="91FC1E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0052C"/>
    <w:multiLevelType w:val="hybridMultilevel"/>
    <w:tmpl w:val="100E4B44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41B63C8"/>
    <w:multiLevelType w:val="hybridMultilevel"/>
    <w:tmpl w:val="82DA6406"/>
    <w:lvl w:ilvl="0" w:tplc="174E5DA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80967E9"/>
    <w:multiLevelType w:val="hybridMultilevel"/>
    <w:tmpl w:val="37EA7B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23355"/>
    <w:multiLevelType w:val="hybridMultilevel"/>
    <w:tmpl w:val="4E988734"/>
    <w:lvl w:ilvl="0" w:tplc="174E5DA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8395D"/>
    <w:multiLevelType w:val="hybridMultilevel"/>
    <w:tmpl w:val="117899BC"/>
    <w:lvl w:ilvl="0" w:tplc="50AE8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733471">
    <w:abstractNumId w:val="7"/>
  </w:num>
  <w:num w:numId="2" w16cid:durableId="48920468">
    <w:abstractNumId w:val="6"/>
  </w:num>
  <w:num w:numId="3" w16cid:durableId="19208631">
    <w:abstractNumId w:val="5"/>
  </w:num>
  <w:num w:numId="4" w16cid:durableId="701785253">
    <w:abstractNumId w:val="4"/>
  </w:num>
  <w:num w:numId="5" w16cid:durableId="836382498">
    <w:abstractNumId w:val="8"/>
  </w:num>
  <w:num w:numId="6" w16cid:durableId="1402367803">
    <w:abstractNumId w:val="3"/>
  </w:num>
  <w:num w:numId="7" w16cid:durableId="782699513">
    <w:abstractNumId w:val="2"/>
  </w:num>
  <w:num w:numId="8" w16cid:durableId="224996626">
    <w:abstractNumId w:val="1"/>
  </w:num>
  <w:num w:numId="9" w16cid:durableId="1283196270">
    <w:abstractNumId w:val="0"/>
  </w:num>
  <w:num w:numId="10" w16cid:durableId="888734982">
    <w:abstractNumId w:val="36"/>
  </w:num>
  <w:num w:numId="11" w16cid:durableId="92867868">
    <w:abstractNumId w:val="15"/>
  </w:num>
  <w:num w:numId="12" w16cid:durableId="1648700516">
    <w:abstractNumId w:val="28"/>
  </w:num>
  <w:num w:numId="13" w16cid:durableId="1636525556">
    <w:abstractNumId w:val="37"/>
  </w:num>
  <w:num w:numId="14" w16cid:durableId="762796306">
    <w:abstractNumId w:val="22"/>
  </w:num>
  <w:num w:numId="15" w16cid:durableId="462963522">
    <w:abstractNumId w:val="16"/>
  </w:num>
  <w:num w:numId="16" w16cid:durableId="648632158">
    <w:abstractNumId w:val="9"/>
  </w:num>
  <w:num w:numId="17" w16cid:durableId="2028208765">
    <w:abstractNumId w:val="17"/>
  </w:num>
  <w:num w:numId="18" w16cid:durableId="31728595">
    <w:abstractNumId w:val="23"/>
  </w:num>
  <w:num w:numId="19" w16cid:durableId="1396124019">
    <w:abstractNumId w:val="21"/>
  </w:num>
  <w:num w:numId="20" w16cid:durableId="827791878">
    <w:abstractNumId w:val="10"/>
  </w:num>
  <w:num w:numId="21" w16cid:durableId="922683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96001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1516406">
    <w:abstractNumId w:val="18"/>
  </w:num>
  <w:num w:numId="24" w16cid:durableId="428700293">
    <w:abstractNumId w:val="25"/>
  </w:num>
  <w:num w:numId="25" w16cid:durableId="11342151">
    <w:abstractNumId w:val="29"/>
  </w:num>
  <w:num w:numId="26" w16cid:durableId="1202935434">
    <w:abstractNumId w:val="11"/>
  </w:num>
  <w:num w:numId="27" w16cid:durableId="1536038074">
    <w:abstractNumId w:val="19"/>
  </w:num>
  <w:num w:numId="28" w16cid:durableId="1348949897">
    <w:abstractNumId w:val="24"/>
  </w:num>
  <w:num w:numId="29" w16cid:durableId="2008513493">
    <w:abstractNumId w:val="31"/>
  </w:num>
  <w:num w:numId="30" w16cid:durableId="708722299">
    <w:abstractNumId w:val="13"/>
  </w:num>
  <w:num w:numId="31" w16cid:durableId="1873835007">
    <w:abstractNumId w:val="32"/>
  </w:num>
  <w:num w:numId="32" w16cid:durableId="1438522365">
    <w:abstractNumId w:val="35"/>
  </w:num>
  <w:num w:numId="33" w16cid:durableId="1669556748">
    <w:abstractNumId w:val="12"/>
  </w:num>
  <w:num w:numId="34" w16cid:durableId="127016931">
    <w:abstractNumId w:val="30"/>
  </w:num>
  <w:num w:numId="35" w16cid:durableId="775707836">
    <w:abstractNumId w:val="14"/>
  </w:num>
  <w:num w:numId="36" w16cid:durableId="382869216">
    <w:abstractNumId w:val="20"/>
  </w:num>
  <w:num w:numId="37" w16cid:durableId="126706244">
    <w:abstractNumId w:val="33"/>
  </w:num>
  <w:num w:numId="38" w16cid:durableId="1214928876">
    <w:abstractNumId w:val="26"/>
  </w:num>
  <w:num w:numId="39" w16cid:durableId="491914238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33"/>
    <w:rsid w:val="00006A96"/>
    <w:rsid w:val="00011CAB"/>
    <w:rsid w:val="00020F80"/>
    <w:rsid w:val="00022357"/>
    <w:rsid w:val="00023F55"/>
    <w:rsid w:val="000267E0"/>
    <w:rsid w:val="00034ABD"/>
    <w:rsid w:val="00037618"/>
    <w:rsid w:val="00037E99"/>
    <w:rsid w:val="0004177D"/>
    <w:rsid w:val="0007316B"/>
    <w:rsid w:val="00075E55"/>
    <w:rsid w:val="00081D4D"/>
    <w:rsid w:val="00083DF3"/>
    <w:rsid w:val="00086D0F"/>
    <w:rsid w:val="000A1E10"/>
    <w:rsid w:val="000A7330"/>
    <w:rsid w:val="000B09DD"/>
    <w:rsid w:val="000B4042"/>
    <w:rsid w:val="000D0395"/>
    <w:rsid w:val="000D1B9D"/>
    <w:rsid w:val="000D3683"/>
    <w:rsid w:val="000D6F2B"/>
    <w:rsid w:val="000F21A5"/>
    <w:rsid w:val="000F4A1D"/>
    <w:rsid w:val="0010402E"/>
    <w:rsid w:val="00130243"/>
    <w:rsid w:val="00132186"/>
    <w:rsid w:val="001334B9"/>
    <w:rsid w:val="00140FB8"/>
    <w:rsid w:val="00142619"/>
    <w:rsid w:val="001479B8"/>
    <w:rsid w:val="001579D2"/>
    <w:rsid w:val="00163B60"/>
    <w:rsid w:val="00165E48"/>
    <w:rsid w:val="00167CBC"/>
    <w:rsid w:val="001808DC"/>
    <w:rsid w:val="0018266C"/>
    <w:rsid w:val="00182F98"/>
    <w:rsid w:val="00196369"/>
    <w:rsid w:val="001B277F"/>
    <w:rsid w:val="001C3D21"/>
    <w:rsid w:val="001C7625"/>
    <w:rsid w:val="001D1966"/>
    <w:rsid w:val="001D7062"/>
    <w:rsid w:val="001F1F1C"/>
    <w:rsid w:val="001F206A"/>
    <w:rsid w:val="001F2121"/>
    <w:rsid w:val="001F2790"/>
    <w:rsid w:val="001F389F"/>
    <w:rsid w:val="001F5B0C"/>
    <w:rsid w:val="001F61EF"/>
    <w:rsid w:val="0020367A"/>
    <w:rsid w:val="00224E42"/>
    <w:rsid w:val="00231F9D"/>
    <w:rsid w:val="002345D8"/>
    <w:rsid w:val="00235152"/>
    <w:rsid w:val="002433E9"/>
    <w:rsid w:val="00245F84"/>
    <w:rsid w:val="002462D8"/>
    <w:rsid w:val="002514F4"/>
    <w:rsid w:val="002659BF"/>
    <w:rsid w:val="00272E77"/>
    <w:rsid w:val="00273992"/>
    <w:rsid w:val="0028410D"/>
    <w:rsid w:val="00290FBB"/>
    <w:rsid w:val="00295EB1"/>
    <w:rsid w:val="002A2B44"/>
    <w:rsid w:val="002A3FCB"/>
    <w:rsid w:val="002A465E"/>
    <w:rsid w:val="002A4825"/>
    <w:rsid w:val="002B7119"/>
    <w:rsid w:val="002C269E"/>
    <w:rsid w:val="002D3701"/>
    <w:rsid w:val="002E121C"/>
    <w:rsid w:val="002E1894"/>
    <w:rsid w:val="002E6E81"/>
    <w:rsid w:val="002F2910"/>
    <w:rsid w:val="002F40CE"/>
    <w:rsid w:val="002F7698"/>
    <w:rsid w:val="00311C3C"/>
    <w:rsid w:val="00316F5B"/>
    <w:rsid w:val="00317BF2"/>
    <w:rsid w:val="0032437D"/>
    <w:rsid w:val="003309A4"/>
    <w:rsid w:val="00346E20"/>
    <w:rsid w:val="003551AB"/>
    <w:rsid w:val="00363E24"/>
    <w:rsid w:val="003660C7"/>
    <w:rsid w:val="003861D4"/>
    <w:rsid w:val="003871FA"/>
    <w:rsid w:val="0039465E"/>
    <w:rsid w:val="00394D5B"/>
    <w:rsid w:val="00396152"/>
    <w:rsid w:val="003A16BC"/>
    <w:rsid w:val="003A6801"/>
    <w:rsid w:val="003B4314"/>
    <w:rsid w:val="003B5FCE"/>
    <w:rsid w:val="003D04BE"/>
    <w:rsid w:val="003E2CAF"/>
    <w:rsid w:val="003E67DF"/>
    <w:rsid w:val="003F0A75"/>
    <w:rsid w:val="004019D7"/>
    <w:rsid w:val="00402E7E"/>
    <w:rsid w:val="004137EF"/>
    <w:rsid w:val="00414458"/>
    <w:rsid w:val="00414D33"/>
    <w:rsid w:val="00416222"/>
    <w:rsid w:val="00420429"/>
    <w:rsid w:val="00424F9F"/>
    <w:rsid w:val="00431A5A"/>
    <w:rsid w:val="00435446"/>
    <w:rsid w:val="004650DD"/>
    <w:rsid w:val="004665CF"/>
    <w:rsid w:val="0047153B"/>
    <w:rsid w:val="004916B0"/>
    <w:rsid w:val="004A08E8"/>
    <w:rsid w:val="004A221E"/>
    <w:rsid w:val="004A40C2"/>
    <w:rsid w:val="004B1FD4"/>
    <w:rsid w:val="004B47F4"/>
    <w:rsid w:val="004D2744"/>
    <w:rsid w:val="004D3563"/>
    <w:rsid w:val="004D3A9C"/>
    <w:rsid w:val="004D5AD0"/>
    <w:rsid w:val="004D649A"/>
    <w:rsid w:val="004E321D"/>
    <w:rsid w:val="004E4DF0"/>
    <w:rsid w:val="004E5681"/>
    <w:rsid w:val="004E6CB2"/>
    <w:rsid w:val="004F2474"/>
    <w:rsid w:val="004F4532"/>
    <w:rsid w:val="005026EC"/>
    <w:rsid w:val="005073A8"/>
    <w:rsid w:val="005132E1"/>
    <w:rsid w:val="005240A7"/>
    <w:rsid w:val="00525308"/>
    <w:rsid w:val="00527570"/>
    <w:rsid w:val="005343C9"/>
    <w:rsid w:val="00542E52"/>
    <w:rsid w:val="005523A5"/>
    <w:rsid w:val="00555D69"/>
    <w:rsid w:val="00556586"/>
    <w:rsid w:val="00574D05"/>
    <w:rsid w:val="00575030"/>
    <w:rsid w:val="0058206D"/>
    <w:rsid w:val="005A2B5C"/>
    <w:rsid w:val="005A6CDF"/>
    <w:rsid w:val="005B555C"/>
    <w:rsid w:val="005B7E23"/>
    <w:rsid w:val="005C32D1"/>
    <w:rsid w:val="005C4686"/>
    <w:rsid w:val="005D2056"/>
    <w:rsid w:val="005D2A4A"/>
    <w:rsid w:val="005E049A"/>
    <w:rsid w:val="005E386C"/>
    <w:rsid w:val="00600490"/>
    <w:rsid w:val="00614ADB"/>
    <w:rsid w:val="0063688C"/>
    <w:rsid w:val="00636D46"/>
    <w:rsid w:val="00645659"/>
    <w:rsid w:val="00667D31"/>
    <w:rsid w:val="00667E1E"/>
    <w:rsid w:val="0067123A"/>
    <w:rsid w:val="00672634"/>
    <w:rsid w:val="00675D68"/>
    <w:rsid w:val="0068015C"/>
    <w:rsid w:val="0068094F"/>
    <w:rsid w:val="006810E8"/>
    <w:rsid w:val="00684306"/>
    <w:rsid w:val="0069358A"/>
    <w:rsid w:val="00693829"/>
    <w:rsid w:val="00695493"/>
    <w:rsid w:val="0069682B"/>
    <w:rsid w:val="00696F28"/>
    <w:rsid w:val="0069744C"/>
    <w:rsid w:val="00697518"/>
    <w:rsid w:val="006D2377"/>
    <w:rsid w:val="00702588"/>
    <w:rsid w:val="00712CD4"/>
    <w:rsid w:val="00716AA1"/>
    <w:rsid w:val="007173EB"/>
    <w:rsid w:val="00717463"/>
    <w:rsid w:val="00721BEF"/>
    <w:rsid w:val="00726CC6"/>
    <w:rsid w:val="007345C7"/>
    <w:rsid w:val="00747172"/>
    <w:rsid w:val="007638A6"/>
    <w:rsid w:val="00774146"/>
    <w:rsid w:val="00786D8E"/>
    <w:rsid w:val="00792F61"/>
    <w:rsid w:val="00793D0B"/>
    <w:rsid w:val="007A22F9"/>
    <w:rsid w:val="007B1C77"/>
    <w:rsid w:val="007D2D5F"/>
    <w:rsid w:val="007E3803"/>
    <w:rsid w:val="007F021D"/>
    <w:rsid w:val="007F5918"/>
    <w:rsid w:val="007F7B1B"/>
    <w:rsid w:val="008125E9"/>
    <w:rsid w:val="00814BBA"/>
    <w:rsid w:val="00817928"/>
    <w:rsid w:val="008348A6"/>
    <w:rsid w:val="00835C55"/>
    <w:rsid w:val="00837910"/>
    <w:rsid w:val="00861AFA"/>
    <w:rsid w:val="008657E0"/>
    <w:rsid w:val="00865B9F"/>
    <w:rsid w:val="00872372"/>
    <w:rsid w:val="00883FFD"/>
    <w:rsid w:val="008966A7"/>
    <w:rsid w:val="008A2BBB"/>
    <w:rsid w:val="008B3CA0"/>
    <w:rsid w:val="008D0135"/>
    <w:rsid w:val="008D5C23"/>
    <w:rsid w:val="008D7110"/>
    <w:rsid w:val="008E1349"/>
    <w:rsid w:val="008E259F"/>
    <w:rsid w:val="008E3B99"/>
    <w:rsid w:val="008F63AE"/>
    <w:rsid w:val="009034B5"/>
    <w:rsid w:val="00904F54"/>
    <w:rsid w:val="00907EA5"/>
    <w:rsid w:val="00926626"/>
    <w:rsid w:val="00930C8D"/>
    <w:rsid w:val="00940E56"/>
    <w:rsid w:val="009430F3"/>
    <w:rsid w:val="009560BF"/>
    <w:rsid w:val="009579FE"/>
    <w:rsid w:val="0096251C"/>
    <w:rsid w:val="00964991"/>
    <w:rsid w:val="00965831"/>
    <w:rsid w:val="0097176E"/>
    <w:rsid w:val="00973681"/>
    <w:rsid w:val="00993772"/>
    <w:rsid w:val="00996A67"/>
    <w:rsid w:val="009B1649"/>
    <w:rsid w:val="009B66BB"/>
    <w:rsid w:val="009C146C"/>
    <w:rsid w:val="009C3020"/>
    <w:rsid w:val="009C67F4"/>
    <w:rsid w:val="009D1658"/>
    <w:rsid w:val="009D2A41"/>
    <w:rsid w:val="009E7FDB"/>
    <w:rsid w:val="00A00C81"/>
    <w:rsid w:val="00A446A3"/>
    <w:rsid w:val="00A500F1"/>
    <w:rsid w:val="00A54703"/>
    <w:rsid w:val="00A724DA"/>
    <w:rsid w:val="00A76E3D"/>
    <w:rsid w:val="00A80C84"/>
    <w:rsid w:val="00A9365E"/>
    <w:rsid w:val="00A957B7"/>
    <w:rsid w:val="00A97C12"/>
    <w:rsid w:val="00AA3B0A"/>
    <w:rsid w:val="00AB21D7"/>
    <w:rsid w:val="00AB3349"/>
    <w:rsid w:val="00AB3E35"/>
    <w:rsid w:val="00AB455E"/>
    <w:rsid w:val="00AD2570"/>
    <w:rsid w:val="00AD7F3C"/>
    <w:rsid w:val="00AE7D38"/>
    <w:rsid w:val="00AF10BB"/>
    <w:rsid w:val="00AF2D9A"/>
    <w:rsid w:val="00B01671"/>
    <w:rsid w:val="00B31078"/>
    <w:rsid w:val="00B3430B"/>
    <w:rsid w:val="00B359F8"/>
    <w:rsid w:val="00B40211"/>
    <w:rsid w:val="00B50D8F"/>
    <w:rsid w:val="00B51AD7"/>
    <w:rsid w:val="00B57B91"/>
    <w:rsid w:val="00B60039"/>
    <w:rsid w:val="00B74F7A"/>
    <w:rsid w:val="00B75D6B"/>
    <w:rsid w:val="00B8784D"/>
    <w:rsid w:val="00BA71D9"/>
    <w:rsid w:val="00BA7362"/>
    <w:rsid w:val="00BB69FB"/>
    <w:rsid w:val="00BC0080"/>
    <w:rsid w:val="00BE1B23"/>
    <w:rsid w:val="00C01680"/>
    <w:rsid w:val="00C04B20"/>
    <w:rsid w:val="00C30237"/>
    <w:rsid w:val="00C341FC"/>
    <w:rsid w:val="00C41BA8"/>
    <w:rsid w:val="00C41E6E"/>
    <w:rsid w:val="00C50EAF"/>
    <w:rsid w:val="00C54681"/>
    <w:rsid w:val="00C54E08"/>
    <w:rsid w:val="00C57416"/>
    <w:rsid w:val="00C5760B"/>
    <w:rsid w:val="00C57D52"/>
    <w:rsid w:val="00C60E54"/>
    <w:rsid w:val="00C6228F"/>
    <w:rsid w:val="00C7447B"/>
    <w:rsid w:val="00C80C8F"/>
    <w:rsid w:val="00C90A87"/>
    <w:rsid w:val="00C93350"/>
    <w:rsid w:val="00CA2E95"/>
    <w:rsid w:val="00CA54FC"/>
    <w:rsid w:val="00CB17DB"/>
    <w:rsid w:val="00CB49D1"/>
    <w:rsid w:val="00CC292E"/>
    <w:rsid w:val="00CD1F86"/>
    <w:rsid w:val="00CD6B64"/>
    <w:rsid w:val="00CD73E1"/>
    <w:rsid w:val="00CE38DB"/>
    <w:rsid w:val="00CE41FE"/>
    <w:rsid w:val="00D0267E"/>
    <w:rsid w:val="00D1269C"/>
    <w:rsid w:val="00D174F9"/>
    <w:rsid w:val="00D5422C"/>
    <w:rsid w:val="00D62DE4"/>
    <w:rsid w:val="00D63C8D"/>
    <w:rsid w:val="00D67BA7"/>
    <w:rsid w:val="00D8260F"/>
    <w:rsid w:val="00D90514"/>
    <w:rsid w:val="00D919A3"/>
    <w:rsid w:val="00DB4716"/>
    <w:rsid w:val="00DB6427"/>
    <w:rsid w:val="00DD1462"/>
    <w:rsid w:val="00DF01BA"/>
    <w:rsid w:val="00E04A0C"/>
    <w:rsid w:val="00E04F7E"/>
    <w:rsid w:val="00E13CD9"/>
    <w:rsid w:val="00E25698"/>
    <w:rsid w:val="00E30172"/>
    <w:rsid w:val="00E42811"/>
    <w:rsid w:val="00E60A93"/>
    <w:rsid w:val="00E628D1"/>
    <w:rsid w:val="00E650FF"/>
    <w:rsid w:val="00E66681"/>
    <w:rsid w:val="00E773DC"/>
    <w:rsid w:val="00E845F1"/>
    <w:rsid w:val="00E86AD0"/>
    <w:rsid w:val="00E93748"/>
    <w:rsid w:val="00E96B05"/>
    <w:rsid w:val="00EA0FB8"/>
    <w:rsid w:val="00EC21E2"/>
    <w:rsid w:val="00EC5923"/>
    <w:rsid w:val="00EE314E"/>
    <w:rsid w:val="00EF3189"/>
    <w:rsid w:val="00EF3D68"/>
    <w:rsid w:val="00F11C3C"/>
    <w:rsid w:val="00F16F40"/>
    <w:rsid w:val="00F30E9C"/>
    <w:rsid w:val="00F33433"/>
    <w:rsid w:val="00F34692"/>
    <w:rsid w:val="00F35F04"/>
    <w:rsid w:val="00F40B34"/>
    <w:rsid w:val="00F41E88"/>
    <w:rsid w:val="00F45261"/>
    <w:rsid w:val="00F57939"/>
    <w:rsid w:val="00F65031"/>
    <w:rsid w:val="00F7120F"/>
    <w:rsid w:val="00F8033F"/>
    <w:rsid w:val="00F853E6"/>
    <w:rsid w:val="00F911A9"/>
    <w:rsid w:val="00F9136A"/>
    <w:rsid w:val="00F925B9"/>
    <w:rsid w:val="00F94AFF"/>
    <w:rsid w:val="00FA0E43"/>
    <w:rsid w:val="00FA2207"/>
    <w:rsid w:val="00FB5863"/>
    <w:rsid w:val="00FC764F"/>
    <w:rsid w:val="00FD3C65"/>
    <w:rsid w:val="00FD3DCA"/>
    <w:rsid w:val="00FE576D"/>
    <w:rsid w:val="00FF1155"/>
    <w:rsid w:val="00FF120B"/>
    <w:rsid w:val="00FF473A"/>
    <w:rsid w:val="00FF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A9A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9B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1479B8"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</w:rPr>
  </w:style>
  <w:style w:type="table" w:customStyle="1" w:styleId="ListTable6Colorful1">
    <w:name w:val="List Table 6 Colorful1"/>
    <w:basedOn w:val="TableNormal"/>
    <w:uiPriority w:val="51"/>
    <w:rsid w:val="001479B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1479B8"/>
    <w:pPr>
      <w:numPr>
        <w:numId w:val="10"/>
      </w:numPr>
      <w:contextualSpacing/>
    </w:pPr>
  </w:style>
  <w:style w:type="paragraph" w:styleId="Subtitle">
    <w:name w:val="Subtitle"/>
    <w:basedOn w:val="Normal"/>
    <w:uiPriority w:val="2"/>
    <w:qFormat/>
    <w:rsid w:val="001479B8"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customStyle="1" w:styleId="GridTable1Light1">
    <w:name w:val="Grid Table 1 Light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1"/>
    <w:unhideWhenUsed/>
    <w:qFormat/>
    <w:rsid w:val="002A3FCB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customStyle="1" w:styleId="PlainTable11">
    <w:name w:val="Plain Table 1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B4042"/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693829"/>
    <w:rPr>
      <w:color w:val="605E5C"/>
      <w:shd w:val="clear" w:color="auto" w:fill="E1DFDD"/>
    </w:rPr>
  </w:style>
  <w:style w:type="paragraph" w:customStyle="1" w:styleId="Default">
    <w:name w:val="Default"/>
    <w:rsid w:val="004D3A9C"/>
    <w:pPr>
      <w:autoSpaceDE w:val="0"/>
      <w:autoSpaceDN w:val="0"/>
      <w:adjustRightInd w:val="0"/>
      <w:spacing w:before="0" w:after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930C8D"/>
  </w:style>
  <w:style w:type="paragraph" w:customStyle="1" w:styleId="TableParagraph">
    <w:name w:val="Table Paragraph"/>
    <w:basedOn w:val="Normal"/>
    <w:uiPriority w:val="1"/>
    <w:qFormat/>
    <w:rsid w:val="00667E1E"/>
    <w:pPr>
      <w:autoSpaceDE w:val="0"/>
      <w:autoSpaceDN w:val="0"/>
      <w:adjustRightInd w:val="0"/>
      <w:spacing w:before="0" w:after="0"/>
      <w:ind w:left="107"/>
    </w:pPr>
    <w:rPr>
      <w:rFonts w:ascii="Calibri" w:eastAsiaTheme="minorHAnsi" w:hAnsi="Calibri" w:cs="Calibri"/>
      <w:sz w:val="24"/>
      <w:szCs w:val="24"/>
      <w:lang w:eastAsia="en-US"/>
    </w:rPr>
  </w:style>
  <w:style w:type="numbering" w:customStyle="1" w:styleId="CurrentList1">
    <w:name w:val="Current List1"/>
    <w:uiPriority w:val="99"/>
    <w:rsid w:val="00BB69FB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lakelandridge.ca/parents/parent-action-societ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lrpaschair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83924\Document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D4EC19233E96498E1D0A7B4035B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9966E-152B-8046-940F-88139B7DD66E}"/>
      </w:docPartPr>
      <w:docPartBody>
        <w:p w:rsidR="00EC3AC2" w:rsidRDefault="00622047">
          <w:pPr>
            <w:pStyle w:val="47D4EC19233E96498E1D0A7B4035B580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C3D4B342EC4FF64DAFF10B51E870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5EC67-6796-2F43-81D0-C01A7496C19C}"/>
      </w:docPartPr>
      <w:docPartBody>
        <w:p w:rsidR="00EC3AC2" w:rsidRDefault="00622047">
          <w:pPr>
            <w:pStyle w:val="C3D4B342EC4FF64DAFF10B51E870157B"/>
          </w:pPr>
          <w:r>
            <w:t>In Attendance</w:t>
          </w:r>
        </w:p>
      </w:docPartBody>
    </w:docPart>
    <w:docPart>
      <w:docPartPr>
        <w:name w:val="7A534537BD6C0241B65532C11E8A8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E4261-F097-3B4E-BDCA-30AA509BCB71}"/>
      </w:docPartPr>
      <w:docPartBody>
        <w:p w:rsidR="009E0F87" w:rsidRDefault="002E63D7" w:rsidP="002E63D7">
          <w:pPr>
            <w:pStyle w:val="7A534537BD6C0241B65532C11E8A8947"/>
          </w:pPr>
          <w:r>
            <w:t>Approval of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64310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63D"/>
    <w:rsid w:val="000677DB"/>
    <w:rsid w:val="000D0395"/>
    <w:rsid w:val="001A5DAB"/>
    <w:rsid w:val="001C1E79"/>
    <w:rsid w:val="001D1A1C"/>
    <w:rsid w:val="001E12F3"/>
    <w:rsid w:val="001E2B6C"/>
    <w:rsid w:val="00296614"/>
    <w:rsid w:val="002E63D7"/>
    <w:rsid w:val="00311C3C"/>
    <w:rsid w:val="003563E0"/>
    <w:rsid w:val="00356CA0"/>
    <w:rsid w:val="003A76D5"/>
    <w:rsid w:val="003D686D"/>
    <w:rsid w:val="003E2CAF"/>
    <w:rsid w:val="00405DBC"/>
    <w:rsid w:val="004327D8"/>
    <w:rsid w:val="004824F3"/>
    <w:rsid w:val="0050193F"/>
    <w:rsid w:val="00583826"/>
    <w:rsid w:val="005A0E3A"/>
    <w:rsid w:val="00622047"/>
    <w:rsid w:val="006555A8"/>
    <w:rsid w:val="00663027"/>
    <w:rsid w:val="00667D31"/>
    <w:rsid w:val="00673CA5"/>
    <w:rsid w:val="006C731A"/>
    <w:rsid w:val="00747F5B"/>
    <w:rsid w:val="00761109"/>
    <w:rsid w:val="007C7CF4"/>
    <w:rsid w:val="00853926"/>
    <w:rsid w:val="008A0C94"/>
    <w:rsid w:val="008A6426"/>
    <w:rsid w:val="008C17B3"/>
    <w:rsid w:val="008E2ECC"/>
    <w:rsid w:val="00930613"/>
    <w:rsid w:val="00932EA8"/>
    <w:rsid w:val="009D38CA"/>
    <w:rsid w:val="009E0F87"/>
    <w:rsid w:val="00A16C9E"/>
    <w:rsid w:val="00B90DD2"/>
    <w:rsid w:val="00B92EA4"/>
    <w:rsid w:val="00BE1B23"/>
    <w:rsid w:val="00C00725"/>
    <w:rsid w:val="00CB7B98"/>
    <w:rsid w:val="00D02D38"/>
    <w:rsid w:val="00D51FBF"/>
    <w:rsid w:val="00DB4719"/>
    <w:rsid w:val="00E845F1"/>
    <w:rsid w:val="00E869EE"/>
    <w:rsid w:val="00E933D7"/>
    <w:rsid w:val="00EB163D"/>
    <w:rsid w:val="00EB1D98"/>
    <w:rsid w:val="00EC3AC2"/>
    <w:rsid w:val="00ED2A48"/>
    <w:rsid w:val="00EE53CB"/>
    <w:rsid w:val="00F66CA2"/>
    <w:rsid w:val="00FB56DA"/>
    <w:rsid w:val="00FB6C83"/>
    <w:rsid w:val="00FB6FF7"/>
    <w:rsid w:val="00FD3C65"/>
    <w:rsid w:val="00FD5B80"/>
    <w:rsid w:val="00FE60D4"/>
    <w:rsid w:val="00FF0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sid w:val="003563E0"/>
    <w:rPr>
      <w:i/>
      <w:iCs/>
      <w:color w:val="80340D" w:themeColor="accent2" w:themeShade="80"/>
    </w:rPr>
  </w:style>
  <w:style w:type="paragraph" w:customStyle="1" w:styleId="47D4EC19233E96498E1D0A7B4035B580">
    <w:name w:val="47D4EC19233E96498E1D0A7B4035B580"/>
    <w:rsid w:val="003563E0"/>
  </w:style>
  <w:style w:type="paragraph" w:customStyle="1" w:styleId="C3D4B342EC4FF64DAFF10B51E870157B">
    <w:name w:val="C3D4B342EC4FF64DAFF10B51E870157B"/>
    <w:rsid w:val="003563E0"/>
  </w:style>
  <w:style w:type="paragraph" w:styleId="ListBullet">
    <w:name w:val="List Bullet"/>
    <w:basedOn w:val="Normal"/>
    <w:uiPriority w:val="10"/>
    <w:unhideWhenUsed/>
    <w:qFormat/>
    <w:rsid w:val="003563E0"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7A534537BD6C0241B65532C11E8A8947">
    <w:name w:val="7A534537BD6C0241B65532C11E8A8947"/>
    <w:rsid w:val="002E63D7"/>
    <w:rPr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92AF0F-997A-9A41-B9E3-87DA7F3E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563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Teresa Bladon</cp:lastModifiedBy>
  <cp:revision>20</cp:revision>
  <dcterms:created xsi:type="dcterms:W3CDTF">2024-10-29T00:15:00Z</dcterms:created>
  <dcterms:modified xsi:type="dcterms:W3CDTF">2025-01-23T22:28:00Z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