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DFE3" w14:textId="77777777" w:rsidR="00FE576D" w:rsidRPr="00435446" w:rsidRDefault="00614ADB" w:rsidP="00435446">
      <w:pPr>
        <w:pStyle w:val="Title"/>
      </w:pPr>
      <w:r>
        <w:rPr>
          <w:rFonts w:ascii="Helvetica" w:hAnsi="Helvetica" w:cs="Helvetica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2FBEFF86" wp14:editId="45264A02">
            <wp:simplePos x="0" y="0"/>
            <wp:positionH relativeFrom="column">
              <wp:posOffset>165735</wp:posOffset>
            </wp:positionH>
            <wp:positionV relativeFrom="paragraph">
              <wp:posOffset>-340360</wp:posOffset>
            </wp:positionV>
            <wp:extent cx="1372235" cy="1372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MEETING MINUTES</w:t>
      </w:r>
    </w:p>
    <w:p w14:paraId="5E8BECEB" w14:textId="3743D492" w:rsidR="00FE576D" w:rsidRDefault="00F33433">
      <w:pPr>
        <w:pStyle w:val="Subtitle"/>
      </w:pPr>
      <w:r>
        <w:t xml:space="preserve">Lakeland Ridge Parent </w:t>
      </w:r>
      <w:r w:rsidR="0004177D">
        <w:t>Action Society</w:t>
      </w:r>
    </w:p>
    <w:p w14:paraId="390CCAF7" w14:textId="1CC697A1" w:rsidR="00FE576D" w:rsidRDefault="0020367A" w:rsidP="00774146">
      <w:pPr>
        <w:pStyle w:val="Date"/>
      </w:pPr>
      <w:r>
        <w:rPr>
          <w:rStyle w:val="IntenseEmphasis"/>
        </w:rPr>
        <w:t>Wednesday, November 20</w:t>
      </w:r>
      <w:r w:rsidR="0068015C">
        <w:rPr>
          <w:rStyle w:val="IntenseEmphasis"/>
        </w:rPr>
        <w:t>, 202</w:t>
      </w:r>
      <w:r w:rsidR="0063688C">
        <w:rPr>
          <w:rStyle w:val="IntenseEmphasis"/>
        </w:rPr>
        <w:t>4</w:t>
      </w:r>
      <w:r w:rsidR="008D0135">
        <w:rPr>
          <w:rStyle w:val="IntenseEmphasis"/>
        </w:rPr>
        <w:t>,</w:t>
      </w:r>
      <w:r w:rsidR="00684306">
        <w:rPr>
          <w:rStyle w:val="IntenseEmphasis"/>
        </w:rPr>
        <w:t xml:space="preserve"> </w:t>
      </w:r>
      <w:r w:rsidR="00835C55">
        <w:t>7:</w:t>
      </w:r>
      <w:r>
        <w:t>30</w:t>
      </w:r>
      <w:r w:rsidR="00835C55">
        <w:t xml:space="preserve"> </w:t>
      </w:r>
      <w:r w:rsidR="00F33433">
        <w:t>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47D4EC19233E96498E1D0A7B4035B580"/>
          </w:placeholder>
          <w:temporary/>
          <w:showingPlcHdr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>
        <w:t>April Childs</w:t>
      </w:r>
      <w:r w:rsidR="0097176E">
        <w:t xml:space="preserve">, </w:t>
      </w:r>
      <w:r w:rsidR="00EE314E">
        <w:t>Chair</w:t>
      </w:r>
    </w:p>
    <w:sdt>
      <w:sdtPr>
        <w:alias w:val="In attendance:"/>
        <w:tag w:val="In attendance:"/>
        <w:id w:val="-34966697"/>
        <w:placeholder>
          <w:docPart w:val="C3D4B342EC4FF64DAFF10B51E870157B"/>
        </w:placeholder>
        <w:temporary/>
        <w:showingPlcHdr/>
      </w:sdtPr>
      <w:sdtContent>
        <w:p w14:paraId="3AD3262B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5053"/>
      </w:tblGrid>
      <w:tr w:rsidR="00CD1F86" w:rsidRPr="00CD1F86" w14:paraId="653F54B6" w14:textId="77777777" w:rsidTr="005C32D1">
        <w:tc>
          <w:tcPr>
            <w:tcW w:w="4749" w:type="dxa"/>
          </w:tcPr>
          <w:p w14:paraId="7086EF7D" w14:textId="77777777" w:rsidR="00CD1F86" w:rsidRDefault="004B1FD4" w:rsidP="00865B9F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Mr.</w:t>
            </w:r>
            <w:r w:rsidR="00AD2570">
              <w:t xml:space="preserve"> </w:t>
            </w:r>
            <w:r w:rsidR="0063688C">
              <w:t>Cunningham</w:t>
            </w:r>
            <w:r w:rsidR="00AD2570">
              <w:t>, Principal</w:t>
            </w:r>
          </w:p>
          <w:p w14:paraId="3796C61A" w14:textId="77777777" w:rsidR="007F7B1B" w:rsidRDefault="007F7B1B" w:rsidP="00865B9F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Ms. Ortigosa, Assistant Principal</w:t>
            </w:r>
          </w:p>
          <w:p w14:paraId="2E3A9D1A" w14:textId="77777777" w:rsidR="007F7B1B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April Childs, Chair</w:t>
            </w:r>
          </w:p>
          <w:p w14:paraId="19A9B721" w14:textId="77777777" w:rsidR="007F7B1B" w:rsidRPr="00420429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color w:val="808080" w:themeColor="background1" w:themeShade="80"/>
              </w:rPr>
            </w:pPr>
            <w:r w:rsidRPr="00420429">
              <w:rPr>
                <w:color w:val="808080" w:themeColor="background1" w:themeShade="80"/>
              </w:rPr>
              <w:t>Catherine Martin, Vice-Chair (regrets)</w:t>
            </w:r>
          </w:p>
          <w:p w14:paraId="516C218D" w14:textId="1EE327CF" w:rsidR="007F7B1B" w:rsidRPr="00CD1F86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 w:rsidRPr="00420429">
              <w:rPr>
                <w:color w:val="808080" w:themeColor="background1" w:themeShade="80"/>
              </w:rPr>
              <w:t>Trina Burgess, Treasurer (regrets)</w:t>
            </w:r>
          </w:p>
        </w:tc>
        <w:tc>
          <w:tcPr>
            <w:tcW w:w="5053" w:type="dxa"/>
          </w:tcPr>
          <w:p w14:paraId="00E11E95" w14:textId="77777777" w:rsidR="00CD1F86" w:rsidRDefault="0020367A" w:rsidP="0020367A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Teresa Bladon, Secretary</w:t>
            </w:r>
          </w:p>
          <w:p w14:paraId="575EEC2E" w14:textId="77777777" w:rsidR="007F7B1B" w:rsidRPr="00420429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iCs/>
                <w:color w:val="808080" w:themeColor="background1" w:themeShade="80"/>
              </w:rPr>
            </w:pPr>
            <w:r w:rsidRPr="00420429">
              <w:rPr>
                <w:color w:val="808080" w:themeColor="background1" w:themeShade="80"/>
              </w:rPr>
              <w:t>Kristine Haug, Director at Large (regrets)</w:t>
            </w:r>
          </w:p>
          <w:p w14:paraId="6F978770" w14:textId="77777777" w:rsidR="007F7B1B" w:rsidRPr="0020367A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iCs/>
              </w:rPr>
            </w:pPr>
            <w:r w:rsidRPr="0020367A">
              <w:rPr>
                <w:iCs/>
              </w:rPr>
              <w:t>Ashley Koop, Director at Large</w:t>
            </w:r>
          </w:p>
          <w:p w14:paraId="3C500793" w14:textId="2333BA1E" w:rsidR="007F7B1B" w:rsidRPr="00CD1F86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 w:rsidRPr="0020367A">
              <w:t>Parents (</w:t>
            </w:r>
            <w:r>
              <w:t>1</w:t>
            </w:r>
            <w:r w:rsidRPr="0020367A">
              <w:t>)</w:t>
            </w:r>
          </w:p>
        </w:tc>
      </w:tr>
    </w:tbl>
    <w:p w14:paraId="7DE17376" w14:textId="548031AF" w:rsidR="00FE576D" w:rsidRPr="00C54681" w:rsidRDefault="00AD2570" w:rsidP="008125E9">
      <w:pPr>
        <w:pStyle w:val="Heading1"/>
        <w:tabs>
          <w:tab w:val="left" w:pos="3500"/>
        </w:tabs>
      </w:pPr>
      <w:r>
        <w:t xml:space="preserve">Welcome, Agenda </w:t>
      </w:r>
      <w:r w:rsidR="00C80C8F">
        <w:t>&amp; Introductions</w:t>
      </w:r>
      <w:r w:rsidR="008125E9">
        <w:t xml:space="preserve"> </w:t>
      </w:r>
    </w:p>
    <w:p w14:paraId="4D177F23" w14:textId="216B1020" w:rsidR="009034B5" w:rsidRDefault="00AD2570" w:rsidP="00CA54FC">
      <w:pPr>
        <w:pStyle w:val="ListParagraph"/>
        <w:numPr>
          <w:ilvl w:val="0"/>
          <w:numId w:val="14"/>
        </w:numPr>
      </w:pPr>
      <w:r>
        <w:t xml:space="preserve">The Board, Administration and parents were introduced. </w:t>
      </w:r>
    </w:p>
    <w:p w14:paraId="74A9A04C" w14:textId="1598AC68" w:rsidR="00420429" w:rsidRDefault="00420429" w:rsidP="00CA54FC">
      <w:pPr>
        <w:pStyle w:val="ListParagraph"/>
        <w:numPr>
          <w:ilvl w:val="0"/>
          <w:numId w:val="14"/>
        </w:numPr>
      </w:pPr>
      <w:r>
        <w:t xml:space="preserve">Quorum established. </w:t>
      </w:r>
    </w:p>
    <w:p w14:paraId="10BD912B" w14:textId="77777777" w:rsidR="00A76E3D" w:rsidRPr="00C54681" w:rsidRDefault="00A76E3D" w:rsidP="00A76E3D">
      <w:pPr>
        <w:pStyle w:val="Heading1"/>
        <w:tabs>
          <w:tab w:val="left" w:pos="3500"/>
        </w:tabs>
      </w:pPr>
      <w:r>
        <w:t xml:space="preserve">Agenda &amp; </w:t>
      </w:r>
      <w:sdt>
        <w:sdtPr>
          <w:alias w:val="Approval of minutes:"/>
          <w:tag w:val="Approval of minutes:"/>
          <w:id w:val="-1701312248"/>
          <w:placeholder>
            <w:docPart w:val="7A534537BD6C0241B65532C11E8A8947"/>
          </w:placeholder>
          <w:temporary/>
          <w:showingPlcHdr/>
        </w:sdtPr>
        <w:sdtContent>
          <w:r>
            <w:t>Approval of Minutes</w:t>
          </w:r>
        </w:sdtContent>
      </w:sdt>
      <w:r>
        <w:t xml:space="preserve"> </w:t>
      </w:r>
    </w:p>
    <w:p w14:paraId="5376CFD9" w14:textId="295FE216" w:rsidR="00A76E3D" w:rsidRPr="008F63AE" w:rsidRDefault="00A76E3D" w:rsidP="00A76E3D">
      <w:pPr>
        <w:pStyle w:val="ListParagraph"/>
        <w:numPr>
          <w:ilvl w:val="0"/>
          <w:numId w:val="14"/>
        </w:numPr>
      </w:pPr>
      <w:r w:rsidRPr="00D0267E">
        <w:t xml:space="preserve">Motion to accept </w:t>
      </w:r>
      <w:r w:rsidR="0020367A">
        <w:t>November</w:t>
      </w:r>
      <w:r w:rsidRPr="00D0267E">
        <w:t xml:space="preserve"> Agenda as presented made by </w:t>
      </w:r>
      <w:r w:rsidR="008F63AE">
        <w:t>Teresa Bladon</w:t>
      </w:r>
      <w:r w:rsidRPr="00D0267E">
        <w:t xml:space="preserve">. Seconded by </w:t>
      </w:r>
      <w:r w:rsidR="008F63AE" w:rsidRPr="008F63AE">
        <w:t>Ashley Koop</w:t>
      </w:r>
      <w:r w:rsidRPr="008F63AE">
        <w:t>. Carried.</w:t>
      </w:r>
    </w:p>
    <w:p w14:paraId="101F7D34" w14:textId="343D3B5D" w:rsidR="00A76E3D" w:rsidRPr="008F63AE" w:rsidRDefault="00A76E3D" w:rsidP="00A76E3D">
      <w:pPr>
        <w:pStyle w:val="ListParagraph"/>
        <w:numPr>
          <w:ilvl w:val="0"/>
          <w:numId w:val="14"/>
        </w:numPr>
      </w:pPr>
      <w:r w:rsidRPr="008F63AE">
        <w:t xml:space="preserve">Motion to accept </w:t>
      </w:r>
      <w:r w:rsidR="0020367A" w:rsidRPr="008F63AE">
        <w:t>October</w:t>
      </w:r>
      <w:r w:rsidR="007A22F9" w:rsidRPr="008F63AE">
        <w:t xml:space="preserve"> 2024</w:t>
      </w:r>
      <w:r w:rsidRPr="008F63AE">
        <w:t xml:space="preserve"> Minutes as presented made by </w:t>
      </w:r>
      <w:r w:rsidR="007A22F9" w:rsidRPr="008F63AE">
        <w:t>April Childs</w:t>
      </w:r>
      <w:r w:rsidRPr="008F63AE">
        <w:t xml:space="preserve">.  Seconded by </w:t>
      </w:r>
      <w:r w:rsidR="008F63AE" w:rsidRPr="008F63AE">
        <w:t>Ashley Koop</w:t>
      </w:r>
      <w:r w:rsidRPr="008F63AE">
        <w:t>. Carried.</w:t>
      </w:r>
    </w:p>
    <w:p w14:paraId="56E71D30" w14:textId="5D97DB69" w:rsidR="00FE576D" w:rsidRDefault="000A1E10">
      <w:pPr>
        <w:pStyle w:val="Heading1"/>
      </w:pPr>
      <w:r>
        <w:t>Financial Report</w:t>
      </w:r>
    </w:p>
    <w:p w14:paraId="4C774309" w14:textId="77777777" w:rsidR="00420429" w:rsidRDefault="00420429" w:rsidP="00316F5B">
      <w:pPr>
        <w:pStyle w:val="ListParagraph"/>
        <w:numPr>
          <w:ilvl w:val="0"/>
          <w:numId w:val="38"/>
        </w:numPr>
      </w:pPr>
      <w:r w:rsidRPr="00420429">
        <w:t>Annual audit of 202</w:t>
      </w:r>
      <w:r>
        <w:t>3</w:t>
      </w:r>
      <w:r w:rsidRPr="00420429">
        <w:t>-202</w:t>
      </w:r>
      <w:r>
        <w:t>4</w:t>
      </w:r>
      <w:r w:rsidRPr="00420429">
        <w:t xml:space="preserve"> fiscal year is complete and passed </w:t>
      </w:r>
      <w:r>
        <w:t>(audited by Catherine Martin and Teresa Bladon).</w:t>
      </w:r>
    </w:p>
    <w:p w14:paraId="25F77332" w14:textId="7CAFE332" w:rsidR="00420429" w:rsidRDefault="00420429" w:rsidP="00316F5B">
      <w:pPr>
        <w:pStyle w:val="ListParagraph"/>
        <w:numPr>
          <w:ilvl w:val="0"/>
          <w:numId w:val="38"/>
        </w:numPr>
      </w:pPr>
      <w:proofErr w:type="gramStart"/>
      <w:r w:rsidRPr="00420429">
        <w:t>Treasurer</w:t>
      </w:r>
      <w:proofErr w:type="gramEnd"/>
      <w:r w:rsidRPr="00420429">
        <w:t xml:space="preserve"> will work to complete provincial and federal filings prior to December 31, 202</w:t>
      </w:r>
      <w:r>
        <w:t>4</w:t>
      </w:r>
      <w:r w:rsidRPr="00420429">
        <w:t>.</w:t>
      </w:r>
    </w:p>
    <w:p w14:paraId="5D1C45F7" w14:textId="256F2946" w:rsidR="00FE576D" w:rsidRDefault="008F63AE">
      <w:pPr>
        <w:pStyle w:val="Heading1"/>
      </w:pPr>
      <w:r>
        <w:t>Old Business</w:t>
      </w:r>
    </w:p>
    <w:p w14:paraId="249F4491" w14:textId="5F90341E" w:rsidR="005A2B5C" w:rsidRDefault="000A1E10" w:rsidP="0068094F">
      <w:pPr>
        <w:pStyle w:val="ListParagraph"/>
        <w:numPr>
          <w:ilvl w:val="0"/>
          <w:numId w:val="16"/>
        </w:numPr>
        <w:ind w:left="709"/>
        <w:rPr>
          <w:b/>
        </w:rPr>
      </w:pPr>
      <w:r>
        <w:rPr>
          <w:b/>
        </w:rPr>
        <w:t>Hot Lunch Report</w:t>
      </w:r>
    </w:p>
    <w:p w14:paraId="4CBC5EAC" w14:textId="74CEE1C3" w:rsidR="008F63AE" w:rsidRPr="008F63AE" w:rsidRDefault="00420429" w:rsidP="00B3430B">
      <w:pPr>
        <w:pStyle w:val="ListParagraph"/>
        <w:numPr>
          <w:ilvl w:val="0"/>
          <w:numId w:val="33"/>
        </w:numPr>
        <w:ind w:left="1418"/>
      </w:pPr>
      <w:r>
        <w:t xml:space="preserve">April Childs reviewed </w:t>
      </w:r>
      <w:r w:rsidR="008F63AE" w:rsidRPr="008F63AE">
        <w:t>Healthy Hunger website</w:t>
      </w:r>
      <w:r>
        <w:t xml:space="preserve"> but </w:t>
      </w:r>
      <w:r w:rsidR="008F63AE" w:rsidRPr="008F63AE">
        <w:t xml:space="preserve">was not able to see much information without signing up. Healthy Hunger website is free, </w:t>
      </w:r>
      <w:r>
        <w:t xml:space="preserve">April </w:t>
      </w:r>
      <w:r w:rsidR="008F63AE" w:rsidRPr="008F63AE">
        <w:t>will continue looking into it.</w:t>
      </w:r>
    </w:p>
    <w:p w14:paraId="3DE1DCE5" w14:textId="12720667" w:rsidR="008F63AE" w:rsidRDefault="00420429" w:rsidP="00B3430B">
      <w:pPr>
        <w:pStyle w:val="ListParagraph"/>
        <w:numPr>
          <w:ilvl w:val="0"/>
          <w:numId w:val="33"/>
        </w:numPr>
        <w:ind w:left="1418"/>
      </w:pPr>
      <w:r>
        <w:t xml:space="preserve">PAS will focus </w:t>
      </w:r>
      <w:r w:rsidR="008F63AE">
        <w:t xml:space="preserve">on hot lunch for elementary grades (about 350 students) and </w:t>
      </w:r>
      <w:r>
        <w:t xml:space="preserve">school administration will run </w:t>
      </w:r>
      <w:r w:rsidR="008F63AE">
        <w:t>pizza Fridays for junior high.</w:t>
      </w:r>
    </w:p>
    <w:p w14:paraId="6491EC50" w14:textId="6F1400F1" w:rsidR="008F63AE" w:rsidRPr="008F63AE" w:rsidRDefault="00420429" w:rsidP="00B3430B">
      <w:pPr>
        <w:pStyle w:val="ListParagraph"/>
        <w:numPr>
          <w:ilvl w:val="0"/>
          <w:numId w:val="33"/>
        </w:numPr>
        <w:ind w:left="1418"/>
      </w:pPr>
      <w:r>
        <w:t>April will s</w:t>
      </w:r>
      <w:r w:rsidR="008F63AE">
        <w:t>et up</w:t>
      </w:r>
      <w:r w:rsidR="00AF10BB">
        <w:t xml:space="preserve"> a</w:t>
      </w:r>
      <w:r w:rsidR="008F63AE">
        <w:t xml:space="preserve"> new hot lunch email account as </w:t>
      </w:r>
      <w:r>
        <w:t xml:space="preserve">she is </w:t>
      </w:r>
      <w:r w:rsidR="008F63AE">
        <w:t xml:space="preserve">unable to access </w:t>
      </w:r>
      <w:r w:rsidR="00AF10BB">
        <w:t xml:space="preserve">the </w:t>
      </w:r>
      <w:r w:rsidR="008F63AE">
        <w:t xml:space="preserve">old email account. </w:t>
      </w:r>
    </w:p>
    <w:p w14:paraId="3F3ACE4F" w14:textId="125BBE96" w:rsidR="009C67F4" w:rsidRDefault="008F63AE" w:rsidP="00B3430B">
      <w:pPr>
        <w:pStyle w:val="ListParagraph"/>
        <w:numPr>
          <w:ilvl w:val="0"/>
          <w:numId w:val="33"/>
        </w:numPr>
        <w:ind w:left="1418"/>
      </w:pPr>
      <w:r w:rsidRPr="008F63AE">
        <w:t>Some parents have expressed interest in volunteering</w:t>
      </w:r>
      <w:r w:rsidR="00420429">
        <w:t xml:space="preserve"> for hot lunch </w:t>
      </w:r>
      <w:r w:rsidRPr="008F63AE">
        <w:t xml:space="preserve">and leadership classes can also </w:t>
      </w:r>
      <w:proofErr w:type="gramStart"/>
      <w:r w:rsidRPr="008F63AE">
        <w:t>help out</w:t>
      </w:r>
      <w:proofErr w:type="gramEnd"/>
      <w:r w:rsidRPr="008F63AE">
        <w:t xml:space="preserve">. </w:t>
      </w:r>
    </w:p>
    <w:p w14:paraId="1196D448" w14:textId="77777777" w:rsidR="00904F54" w:rsidRPr="008F63AE" w:rsidRDefault="00904F54" w:rsidP="00904F54"/>
    <w:p w14:paraId="52E17A45" w14:textId="2D88B148" w:rsidR="00747172" w:rsidRDefault="00747172" w:rsidP="001F389F">
      <w:pPr>
        <w:pStyle w:val="ListParagraph"/>
        <w:ind w:left="1418"/>
      </w:pPr>
    </w:p>
    <w:p w14:paraId="74B965A3" w14:textId="686BCE9B" w:rsidR="000A1E10" w:rsidRDefault="000A1E10" w:rsidP="0068094F">
      <w:pPr>
        <w:pStyle w:val="ListParagraph"/>
        <w:numPr>
          <w:ilvl w:val="0"/>
          <w:numId w:val="16"/>
        </w:numPr>
        <w:ind w:left="709"/>
        <w:rPr>
          <w:b/>
        </w:rPr>
      </w:pPr>
      <w:r>
        <w:rPr>
          <w:b/>
        </w:rPr>
        <w:lastRenderedPageBreak/>
        <w:t>Little Caesars</w:t>
      </w:r>
      <w:r w:rsidR="00B3430B">
        <w:rPr>
          <w:b/>
        </w:rPr>
        <w:t xml:space="preserve"> </w:t>
      </w:r>
    </w:p>
    <w:p w14:paraId="6DDA7449" w14:textId="15191A7E" w:rsidR="00747172" w:rsidRPr="004D649A" w:rsidRDefault="004D649A" w:rsidP="001579D2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Currently </w:t>
      </w:r>
      <w:proofErr w:type="gramStart"/>
      <w:r>
        <w:rPr>
          <w:bCs/>
        </w:rPr>
        <w:t>no</w:t>
      </w:r>
      <w:proofErr w:type="gramEnd"/>
      <w:r>
        <w:rPr>
          <w:bCs/>
        </w:rPr>
        <w:t xml:space="preserve"> plans to run this fundraiser this school year.</w:t>
      </w:r>
      <w:r w:rsidR="00420429">
        <w:rPr>
          <w:bCs/>
        </w:rPr>
        <w:t xml:space="preserve"> May reconsider if a specific fundraising need is identified. </w:t>
      </w:r>
    </w:p>
    <w:p w14:paraId="108280DE" w14:textId="692A1615" w:rsidR="000A1E10" w:rsidRDefault="000A1E10" w:rsidP="000A1E10">
      <w:pPr>
        <w:pStyle w:val="Heading1"/>
      </w:pPr>
      <w:r>
        <w:t>New Business</w:t>
      </w:r>
    </w:p>
    <w:p w14:paraId="702B97C7" w14:textId="568C1360" w:rsidR="00B75D6B" w:rsidRDefault="00B75D6B" w:rsidP="000D3683">
      <w:pPr>
        <w:pStyle w:val="ListParagraph"/>
        <w:numPr>
          <w:ilvl w:val="0"/>
          <w:numId w:val="37"/>
        </w:numPr>
        <w:ind w:left="709"/>
        <w:rPr>
          <w:b/>
          <w:bCs/>
        </w:rPr>
      </w:pPr>
      <w:r>
        <w:rPr>
          <w:b/>
          <w:bCs/>
        </w:rPr>
        <w:t>Casino fund</w:t>
      </w:r>
      <w:r w:rsidR="00420429">
        <w:rPr>
          <w:b/>
          <w:bCs/>
        </w:rPr>
        <w:t>s</w:t>
      </w:r>
    </w:p>
    <w:p w14:paraId="1C66D1CF" w14:textId="02AB5E10" w:rsidR="00B75D6B" w:rsidRDefault="00B75D6B" w:rsidP="00B75D6B">
      <w:pPr>
        <w:pStyle w:val="ListParagraph"/>
        <w:numPr>
          <w:ilvl w:val="0"/>
          <w:numId w:val="33"/>
        </w:numPr>
        <w:ind w:left="1418"/>
      </w:pPr>
      <w:r>
        <w:t xml:space="preserve">Administration shared some items with a significant cost they are looking into, which could be a consideration </w:t>
      </w:r>
      <w:r w:rsidR="00420429">
        <w:t>to support through</w:t>
      </w:r>
      <w:r>
        <w:t xml:space="preserve"> casino fund</w:t>
      </w:r>
      <w:r w:rsidR="00420429">
        <w:t>s</w:t>
      </w:r>
      <w:r>
        <w:t>. For example:</w:t>
      </w:r>
    </w:p>
    <w:p w14:paraId="444ED466" w14:textId="20C40E57" w:rsidR="00B75D6B" w:rsidRDefault="00B75D6B" w:rsidP="00B75D6B">
      <w:pPr>
        <w:pStyle w:val="ListParagraph"/>
        <w:numPr>
          <w:ilvl w:val="0"/>
          <w:numId w:val="33"/>
        </w:numPr>
      </w:pPr>
      <w:r w:rsidRPr="00B75D6B">
        <w:t>Sound system in gym</w:t>
      </w:r>
    </w:p>
    <w:p w14:paraId="6365E471" w14:textId="649C9C6D" w:rsidR="00B75D6B" w:rsidRDefault="00B75D6B" w:rsidP="00B75D6B">
      <w:pPr>
        <w:pStyle w:val="ListParagraph"/>
        <w:numPr>
          <w:ilvl w:val="0"/>
          <w:numId w:val="33"/>
        </w:numPr>
      </w:pPr>
      <w:r>
        <w:t>Digital display in gathering area</w:t>
      </w:r>
    </w:p>
    <w:p w14:paraId="4C69A2A2" w14:textId="63EAA7C6" w:rsidR="00B75D6B" w:rsidRDefault="00B75D6B" w:rsidP="00B75D6B">
      <w:pPr>
        <w:pStyle w:val="ListParagraph"/>
        <w:numPr>
          <w:ilvl w:val="0"/>
          <w:numId w:val="33"/>
        </w:numPr>
      </w:pPr>
      <w:r>
        <w:t>Chrome books</w:t>
      </w:r>
    </w:p>
    <w:p w14:paraId="522889A3" w14:textId="23F4B6C6" w:rsidR="00904F54" w:rsidRDefault="004D649A" w:rsidP="00904F54">
      <w:pPr>
        <w:pStyle w:val="ListParagraph"/>
        <w:numPr>
          <w:ilvl w:val="0"/>
          <w:numId w:val="33"/>
        </w:numPr>
        <w:ind w:left="1418"/>
      </w:pPr>
      <w:r>
        <w:t>Administration to do some additional research into needs and costs</w:t>
      </w:r>
      <w:r w:rsidR="00904F54">
        <w:t xml:space="preserve"> and bring information back to PAS for consideration.</w:t>
      </w:r>
    </w:p>
    <w:p w14:paraId="1458766E" w14:textId="77777777" w:rsidR="00B75D6B" w:rsidRPr="00B75D6B" w:rsidRDefault="00B75D6B" w:rsidP="00B75D6B">
      <w:pPr>
        <w:pStyle w:val="ListParagraph"/>
        <w:ind w:left="1418"/>
      </w:pPr>
    </w:p>
    <w:p w14:paraId="44F0432D" w14:textId="27DF2902" w:rsidR="00C80C8F" w:rsidRPr="00C54681" w:rsidRDefault="00C80C8F" w:rsidP="00C80C8F">
      <w:pPr>
        <w:pStyle w:val="Heading1"/>
        <w:tabs>
          <w:tab w:val="left" w:pos="3500"/>
        </w:tabs>
      </w:pPr>
      <w:r>
        <w:t>Adjournment</w:t>
      </w:r>
    </w:p>
    <w:p w14:paraId="2ABC466E" w14:textId="7A18C700" w:rsidR="00316F5B" w:rsidRPr="004D649A" w:rsidRDefault="00034ABD" w:rsidP="00034ABD">
      <w:pPr>
        <w:pStyle w:val="ListParagraph"/>
        <w:numPr>
          <w:ilvl w:val="0"/>
          <w:numId w:val="15"/>
        </w:numPr>
      </w:pPr>
      <w:r w:rsidRPr="004D649A">
        <w:t>Next PAS meeting</w:t>
      </w:r>
      <w:r w:rsidR="007A22F9" w:rsidRPr="004D649A">
        <w:t xml:space="preserve"> </w:t>
      </w:r>
      <w:r w:rsidR="004D649A" w:rsidRPr="004D649A">
        <w:t>January 21</w:t>
      </w:r>
      <w:r w:rsidR="007A22F9" w:rsidRPr="004D649A">
        <w:t>, 202</w:t>
      </w:r>
      <w:r w:rsidR="004D649A" w:rsidRPr="004D649A">
        <w:t>5</w:t>
      </w:r>
      <w:r w:rsidR="00BB69FB" w:rsidRPr="004D649A">
        <w:t xml:space="preserve"> @ </w:t>
      </w:r>
      <w:r w:rsidR="0067123A" w:rsidRPr="004D649A">
        <w:t>7</w:t>
      </w:r>
      <w:r w:rsidR="00747172" w:rsidRPr="004D649A">
        <w:t>:30pm</w:t>
      </w:r>
    </w:p>
    <w:p w14:paraId="52D7C7E1" w14:textId="7DAB8187" w:rsidR="00C80C8F" w:rsidRPr="004D649A" w:rsidRDefault="00C80C8F" w:rsidP="00034ABD">
      <w:pPr>
        <w:pStyle w:val="ListParagraph"/>
        <w:numPr>
          <w:ilvl w:val="0"/>
          <w:numId w:val="15"/>
        </w:numPr>
      </w:pPr>
      <w:r w:rsidRPr="004D649A">
        <w:t xml:space="preserve">Meeting adjourned at </w:t>
      </w:r>
      <w:r w:rsidR="005C32D1" w:rsidRPr="004D649A">
        <w:t>8:</w:t>
      </w:r>
      <w:r w:rsidR="004D649A" w:rsidRPr="004D649A">
        <w:t>0</w:t>
      </w:r>
      <w:r w:rsidR="005C32D1" w:rsidRPr="004D649A">
        <w:t xml:space="preserve">5 </w:t>
      </w:r>
      <w:r w:rsidR="0067123A" w:rsidRPr="004D649A">
        <w:t>pm</w:t>
      </w:r>
    </w:p>
    <w:p w14:paraId="4188A222" w14:textId="119CC2A1" w:rsidR="00556586" w:rsidRDefault="000A1E10" w:rsidP="00556586">
      <w:pPr>
        <w:pStyle w:val="Heading1"/>
      </w:pPr>
      <w:r>
        <w:t>Parent Action Society Contact</w:t>
      </w:r>
    </w:p>
    <w:p w14:paraId="30D1D7AC" w14:textId="77777777" w:rsidR="000A1E10" w:rsidRDefault="00556586" w:rsidP="000A1E10">
      <w:pPr>
        <w:rPr>
          <w:szCs w:val="24"/>
        </w:rPr>
      </w:pPr>
      <w:r>
        <w:t xml:space="preserve">Email: </w:t>
      </w:r>
      <w:r w:rsidR="000A1E10">
        <w:rPr>
          <w:rFonts w:ascii="Open Sans" w:hAnsi="Open Sans" w:cs="Open Sans"/>
          <w:color w:val="505155"/>
          <w:sz w:val="27"/>
          <w:szCs w:val="27"/>
          <w:shd w:val="clear" w:color="auto" w:fill="F8FAFB"/>
        </w:rPr>
        <w:t> </w:t>
      </w:r>
      <w:hyperlink r:id="rId9" w:history="1">
        <w:r w:rsidR="000A1E10" w:rsidRPr="000A1E10">
          <w:rPr>
            <w:rStyle w:val="Hyperlink"/>
          </w:rPr>
          <w:t>llrpaschair@gmail.com</w:t>
        </w:r>
      </w:hyperlink>
    </w:p>
    <w:p w14:paraId="4D82D8AB" w14:textId="3320E1FF" w:rsidR="008125E9" w:rsidRDefault="00556586" w:rsidP="008125E9">
      <w:r>
        <w:t xml:space="preserve">Website: </w:t>
      </w:r>
      <w:hyperlink r:id="rId10" w:history="1">
        <w:r w:rsidR="000A1E10" w:rsidRPr="00FF370B">
          <w:rPr>
            <w:rStyle w:val="Hyperlink"/>
          </w:rPr>
          <w:t>https://www.lakelandridge.ca/parents/parent-action-society</w:t>
        </w:r>
      </w:hyperlink>
      <w:r w:rsidR="000A1E10">
        <w:t xml:space="preserve"> </w:t>
      </w:r>
    </w:p>
    <w:sectPr w:rsidR="008125E9" w:rsidSect="005D2A4A">
      <w:footerReference w:type="default" r:id="rId11"/>
      <w:pgSz w:w="12240" w:h="15840"/>
      <w:pgMar w:top="720" w:right="720" w:bottom="720" w:left="15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D1B2" w14:textId="77777777" w:rsidR="00E42811" w:rsidRDefault="00E42811">
      <w:r>
        <w:separator/>
      </w:r>
    </w:p>
  </w:endnote>
  <w:endnote w:type="continuationSeparator" w:id="0">
    <w:p w14:paraId="134B83BA" w14:textId="77777777" w:rsidR="00E42811" w:rsidRDefault="00E4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067A" w14:textId="77777777" w:rsidR="003D04BE" w:rsidRDefault="003D04BE">
    <w:pPr>
      <w:pStyle w:val="Footer"/>
    </w:pPr>
    <w:r>
      <w:t xml:space="preserve">Page </w:t>
    </w:r>
    <w:r w:rsidR="007B1C77">
      <w:fldChar w:fldCharType="begin"/>
    </w:r>
    <w:r w:rsidR="007B1C77">
      <w:instrText xml:space="preserve"> PAGE   \* MERGEFORMAT </w:instrText>
    </w:r>
    <w:r w:rsidR="007B1C77">
      <w:fldChar w:fldCharType="separate"/>
    </w:r>
    <w:r w:rsidR="00431A5A">
      <w:rPr>
        <w:noProof/>
      </w:rPr>
      <w:t>2</w:t>
    </w:r>
    <w:r w:rsidR="007B1C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3DB3" w14:textId="77777777" w:rsidR="00E42811" w:rsidRDefault="00E42811">
      <w:r>
        <w:separator/>
      </w:r>
    </w:p>
  </w:footnote>
  <w:footnote w:type="continuationSeparator" w:id="0">
    <w:p w14:paraId="5A873D53" w14:textId="77777777" w:rsidR="00E42811" w:rsidRDefault="00E4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4F43828"/>
    <w:multiLevelType w:val="hybridMultilevel"/>
    <w:tmpl w:val="19FE89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374C0D"/>
    <w:multiLevelType w:val="multilevel"/>
    <w:tmpl w:val="C64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5D73FD"/>
    <w:multiLevelType w:val="multilevel"/>
    <w:tmpl w:val="C64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2618B"/>
    <w:multiLevelType w:val="hybridMultilevel"/>
    <w:tmpl w:val="B0C4D6B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1BC22330"/>
    <w:multiLevelType w:val="hybridMultilevel"/>
    <w:tmpl w:val="5694F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24849"/>
    <w:multiLevelType w:val="hybridMultilevel"/>
    <w:tmpl w:val="9282239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C80E6F"/>
    <w:multiLevelType w:val="hybridMultilevel"/>
    <w:tmpl w:val="0DC2199C"/>
    <w:lvl w:ilvl="0" w:tplc="F242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A0D31"/>
    <w:multiLevelType w:val="hybridMultilevel"/>
    <w:tmpl w:val="A6AC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56725"/>
    <w:multiLevelType w:val="hybridMultilevel"/>
    <w:tmpl w:val="83A6FBEA"/>
    <w:lvl w:ilvl="0" w:tplc="10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9FF495A"/>
    <w:multiLevelType w:val="hybridMultilevel"/>
    <w:tmpl w:val="B10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66F02"/>
    <w:multiLevelType w:val="hybridMultilevel"/>
    <w:tmpl w:val="D9DC5A20"/>
    <w:lvl w:ilvl="0" w:tplc="541E5F2E">
      <w:start w:val="3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91AC0"/>
    <w:multiLevelType w:val="hybridMultilevel"/>
    <w:tmpl w:val="82DA6406"/>
    <w:lvl w:ilvl="0" w:tplc="174E5D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E44984"/>
    <w:multiLevelType w:val="multilevel"/>
    <w:tmpl w:val="3DA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73A75"/>
    <w:multiLevelType w:val="hybridMultilevel"/>
    <w:tmpl w:val="E0EE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51BE5"/>
    <w:multiLevelType w:val="hybridMultilevel"/>
    <w:tmpl w:val="AEF69E4C"/>
    <w:lvl w:ilvl="0" w:tplc="10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4" w15:restartNumberingAfterBreak="0">
    <w:nsid w:val="39F36FBD"/>
    <w:multiLevelType w:val="multilevel"/>
    <w:tmpl w:val="C21AE220"/>
    <w:styleLink w:val="CurrentList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7070E"/>
    <w:multiLevelType w:val="hybridMultilevel"/>
    <w:tmpl w:val="9F4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546F"/>
    <w:multiLevelType w:val="hybridMultilevel"/>
    <w:tmpl w:val="F45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E1713"/>
    <w:multiLevelType w:val="hybridMultilevel"/>
    <w:tmpl w:val="F342C578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4C5656F2"/>
    <w:multiLevelType w:val="hybridMultilevel"/>
    <w:tmpl w:val="8AE889DA"/>
    <w:lvl w:ilvl="0" w:tplc="EEF84F88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344D8"/>
    <w:multiLevelType w:val="hybridMultilevel"/>
    <w:tmpl w:val="BB5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1764E"/>
    <w:multiLevelType w:val="hybridMultilevel"/>
    <w:tmpl w:val="DF8EF16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130EF1"/>
    <w:multiLevelType w:val="hybridMultilevel"/>
    <w:tmpl w:val="91FC1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52C"/>
    <w:multiLevelType w:val="hybridMultilevel"/>
    <w:tmpl w:val="100E4B4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1B63C8"/>
    <w:multiLevelType w:val="hybridMultilevel"/>
    <w:tmpl w:val="82DA6406"/>
    <w:lvl w:ilvl="0" w:tplc="174E5D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0967E9"/>
    <w:multiLevelType w:val="hybridMultilevel"/>
    <w:tmpl w:val="37EA7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23355"/>
    <w:multiLevelType w:val="hybridMultilevel"/>
    <w:tmpl w:val="4E988734"/>
    <w:lvl w:ilvl="0" w:tplc="174E5D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8395D"/>
    <w:multiLevelType w:val="hybridMultilevel"/>
    <w:tmpl w:val="117899BC"/>
    <w:lvl w:ilvl="0" w:tplc="50AE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3471">
    <w:abstractNumId w:val="7"/>
  </w:num>
  <w:num w:numId="2" w16cid:durableId="48920468">
    <w:abstractNumId w:val="6"/>
  </w:num>
  <w:num w:numId="3" w16cid:durableId="19208631">
    <w:abstractNumId w:val="5"/>
  </w:num>
  <w:num w:numId="4" w16cid:durableId="701785253">
    <w:abstractNumId w:val="4"/>
  </w:num>
  <w:num w:numId="5" w16cid:durableId="836382498">
    <w:abstractNumId w:val="8"/>
  </w:num>
  <w:num w:numId="6" w16cid:durableId="1402367803">
    <w:abstractNumId w:val="3"/>
  </w:num>
  <w:num w:numId="7" w16cid:durableId="782699513">
    <w:abstractNumId w:val="2"/>
  </w:num>
  <w:num w:numId="8" w16cid:durableId="224996626">
    <w:abstractNumId w:val="1"/>
  </w:num>
  <w:num w:numId="9" w16cid:durableId="1283196270">
    <w:abstractNumId w:val="0"/>
  </w:num>
  <w:num w:numId="10" w16cid:durableId="888734982">
    <w:abstractNumId w:val="36"/>
  </w:num>
  <w:num w:numId="11" w16cid:durableId="92867868">
    <w:abstractNumId w:val="15"/>
  </w:num>
  <w:num w:numId="12" w16cid:durableId="1648700516">
    <w:abstractNumId w:val="28"/>
  </w:num>
  <w:num w:numId="13" w16cid:durableId="1636525556">
    <w:abstractNumId w:val="37"/>
  </w:num>
  <w:num w:numId="14" w16cid:durableId="762796306">
    <w:abstractNumId w:val="22"/>
  </w:num>
  <w:num w:numId="15" w16cid:durableId="462963522">
    <w:abstractNumId w:val="16"/>
  </w:num>
  <w:num w:numId="16" w16cid:durableId="648632158">
    <w:abstractNumId w:val="9"/>
  </w:num>
  <w:num w:numId="17" w16cid:durableId="2028208765">
    <w:abstractNumId w:val="17"/>
  </w:num>
  <w:num w:numId="18" w16cid:durableId="31728595">
    <w:abstractNumId w:val="23"/>
  </w:num>
  <w:num w:numId="19" w16cid:durableId="1396124019">
    <w:abstractNumId w:val="21"/>
  </w:num>
  <w:num w:numId="20" w16cid:durableId="827791878">
    <w:abstractNumId w:val="10"/>
  </w:num>
  <w:num w:numId="21" w16cid:durableId="922683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96001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516406">
    <w:abstractNumId w:val="18"/>
  </w:num>
  <w:num w:numId="24" w16cid:durableId="428700293">
    <w:abstractNumId w:val="25"/>
  </w:num>
  <w:num w:numId="25" w16cid:durableId="11342151">
    <w:abstractNumId w:val="29"/>
  </w:num>
  <w:num w:numId="26" w16cid:durableId="1202935434">
    <w:abstractNumId w:val="11"/>
  </w:num>
  <w:num w:numId="27" w16cid:durableId="1536038074">
    <w:abstractNumId w:val="19"/>
  </w:num>
  <w:num w:numId="28" w16cid:durableId="1348949897">
    <w:abstractNumId w:val="24"/>
  </w:num>
  <w:num w:numId="29" w16cid:durableId="2008513493">
    <w:abstractNumId w:val="31"/>
  </w:num>
  <w:num w:numId="30" w16cid:durableId="708722299">
    <w:abstractNumId w:val="13"/>
  </w:num>
  <w:num w:numId="31" w16cid:durableId="1873835007">
    <w:abstractNumId w:val="32"/>
  </w:num>
  <w:num w:numId="32" w16cid:durableId="1438522365">
    <w:abstractNumId w:val="35"/>
  </w:num>
  <w:num w:numId="33" w16cid:durableId="1669556748">
    <w:abstractNumId w:val="12"/>
  </w:num>
  <w:num w:numId="34" w16cid:durableId="127016931">
    <w:abstractNumId w:val="30"/>
  </w:num>
  <w:num w:numId="35" w16cid:durableId="775707836">
    <w:abstractNumId w:val="14"/>
  </w:num>
  <w:num w:numId="36" w16cid:durableId="382869216">
    <w:abstractNumId w:val="20"/>
  </w:num>
  <w:num w:numId="37" w16cid:durableId="126706244">
    <w:abstractNumId w:val="33"/>
  </w:num>
  <w:num w:numId="38" w16cid:durableId="1214928876">
    <w:abstractNumId w:val="26"/>
  </w:num>
  <w:num w:numId="39" w16cid:durableId="49191423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3"/>
    <w:rsid w:val="00006A96"/>
    <w:rsid w:val="00011CAB"/>
    <w:rsid w:val="00020F80"/>
    <w:rsid w:val="00022357"/>
    <w:rsid w:val="00023F55"/>
    <w:rsid w:val="000267E0"/>
    <w:rsid w:val="00034ABD"/>
    <w:rsid w:val="00037618"/>
    <w:rsid w:val="00037E99"/>
    <w:rsid w:val="0004177D"/>
    <w:rsid w:val="0007316B"/>
    <w:rsid w:val="00075E55"/>
    <w:rsid w:val="00081D4D"/>
    <w:rsid w:val="00083DF3"/>
    <w:rsid w:val="00086D0F"/>
    <w:rsid w:val="000A1E10"/>
    <w:rsid w:val="000A7330"/>
    <w:rsid w:val="000B09DD"/>
    <w:rsid w:val="000B4042"/>
    <w:rsid w:val="000D0395"/>
    <w:rsid w:val="000D1B9D"/>
    <w:rsid w:val="000D3683"/>
    <w:rsid w:val="000D6F2B"/>
    <w:rsid w:val="000F21A5"/>
    <w:rsid w:val="000F4A1D"/>
    <w:rsid w:val="0010402E"/>
    <w:rsid w:val="00130243"/>
    <w:rsid w:val="00132186"/>
    <w:rsid w:val="001334B9"/>
    <w:rsid w:val="00140FB8"/>
    <w:rsid w:val="001479B8"/>
    <w:rsid w:val="001579D2"/>
    <w:rsid w:val="00163B60"/>
    <w:rsid w:val="00165E48"/>
    <w:rsid w:val="00167CBC"/>
    <w:rsid w:val="001808DC"/>
    <w:rsid w:val="0018266C"/>
    <w:rsid w:val="00182F98"/>
    <w:rsid w:val="00196369"/>
    <w:rsid w:val="001C3D21"/>
    <w:rsid w:val="001C7625"/>
    <w:rsid w:val="001D1966"/>
    <w:rsid w:val="001D7062"/>
    <w:rsid w:val="001F1F1C"/>
    <w:rsid w:val="001F206A"/>
    <w:rsid w:val="001F2121"/>
    <w:rsid w:val="001F2790"/>
    <w:rsid w:val="001F389F"/>
    <w:rsid w:val="001F5B0C"/>
    <w:rsid w:val="001F61EF"/>
    <w:rsid w:val="0020367A"/>
    <w:rsid w:val="00224E42"/>
    <w:rsid w:val="00231F9D"/>
    <w:rsid w:val="002345D8"/>
    <w:rsid w:val="00235152"/>
    <w:rsid w:val="002433E9"/>
    <w:rsid w:val="002462D8"/>
    <w:rsid w:val="002514F4"/>
    <w:rsid w:val="002659BF"/>
    <w:rsid w:val="00272E77"/>
    <w:rsid w:val="00273992"/>
    <w:rsid w:val="0028410D"/>
    <w:rsid w:val="00290FBB"/>
    <w:rsid w:val="00295EB1"/>
    <w:rsid w:val="002A2B44"/>
    <w:rsid w:val="002A3FCB"/>
    <w:rsid w:val="002A465E"/>
    <w:rsid w:val="002A4825"/>
    <w:rsid w:val="002B7119"/>
    <w:rsid w:val="002C269E"/>
    <w:rsid w:val="002D3701"/>
    <w:rsid w:val="002E121C"/>
    <w:rsid w:val="002E1894"/>
    <w:rsid w:val="002E6E81"/>
    <w:rsid w:val="002F2910"/>
    <w:rsid w:val="002F7698"/>
    <w:rsid w:val="00311C3C"/>
    <w:rsid w:val="00316F5B"/>
    <w:rsid w:val="00317BF2"/>
    <w:rsid w:val="0032437D"/>
    <w:rsid w:val="003309A4"/>
    <w:rsid w:val="00346E20"/>
    <w:rsid w:val="003551AB"/>
    <w:rsid w:val="00363E24"/>
    <w:rsid w:val="003660C7"/>
    <w:rsid w:val="003861D4"/>
    <w:rsid w:val="003871FA"/>
    <w:rsid w:val="0039465E"/>
    <w:rsid w:val="00394D5B"/>
    <w:rsid w:val="00396152"/>
    <w:rsid w:val="003A16BC"/>
    <w:rsid w:val="003A6801"/>
    <w:rsid w:val="003B4314"/>
    <w:rsid w:val="003B5FCE"/>
    <w:rsid w:val="003D04BE"/>
    <w:rsid w:val="003E2CAF"/>
    <w:rsid w:val="003E67DF"/>
    <w:rsid w:val="003F0A75"/>
    <w:rsid w:val="004019D7"/>
    <w:rsid w:val="00402E7E"/>
    <w:rsid w:val="004137EF"/>
    <w:rsid w:val="00414458"/>
    <w:rsid w:val="00414D33"/>
    <w:rsid w:val="00416222"/>
    <w:rsid w:val="00420429"/>
    <w:rsid w:val="00424F9F"/>
    <w:rsid w:val="00431A5A"/>
    <w:rsid w:val="00435446"/>
    <w:rsid w:val="004650DD"/>
    <w:rsid w:val="004665CF"/>
    <w:rsid w:val="0047153B"/>
    <w:rsid w:val="004916B0"/>
    <w:rsid w:val="004A08E8"/>
    <w:rsid w:val="004A221E"/>
    <w:rsid w:val="004A40C2"/>
    <w:rsid w:val="004B1FD4"/>
    <w:rsid w:val="004B47F4"/>
    <w:rsid w:val="004D2744"/>
    <w:rsid w:val="004D3563"/>
    <w:rsid w:val="004D3A9C"/>
    <w:rsid w:val="004D5AD0"/>
    <w:rsid w:val="004D649A"/>
    <w:rsid w:val="004E321D"/>
    <w:rsid w:val="004E4DF0"/>
    <w:rsid w:val="004E5681"/>
    <w:rsid w:val="004E6CB2"/>
    <w:rsid w:val="004F2474"/>
    <w:rsid w:val="004F4532"/>
    <w:rsid w:val="005026EC"/>
    <w:rsid w:val="005073A8"/>
    <w:rsid w:val="005132E1"/>
    <w:rsid w:val="005240A7"/>
    <w:rsid w:val="00525308"/>
    <w:rsid w:val="00527570"/>
    <w:rsid w:val="005343C9"/>
    <w:rsid w:val="00542E52"/>
    <w:rsid w:val="005523A5"/>
    <w:rsid w:val="00555D69"/>
    <w:rsid w:val="00556586"/>
    <w:rsid w:val="00574D05"/>
    <w:rsid w:val="00575030"/>
    <w:rsid w:val="0058206D"/>
    <w:rsid w:val="005A2B5C"/>
    <w:rsid w:val="005A6CDF"/>
    <w:rsid w:val="005B555C"/>
    <w:rsid w:val="005B7E23"/>
    <w:rsid w:val="005C32D1"/>
    <w:rsid w:val="005C4686"/>
    <w:rsid w:val="005D2056"/>
    <w:rsid w:val="005D2A4A"/>
    <w:rsid w:val="005E049A"/>
    <w:rsid w:val="005E386C"/>
    <w:rsid w:val="00600490"/>
    <w:rsid w:val="00614ADB"/>
    <w:rsid w:val="0063688C"/>
    <w:rsid w:val="00636D46"/>
    <w:rsid w:val="00645659"/>
    <w:rsid w:val="00667E1E"/>
    <w:rsid w:val="0067123A"/>
    <w:rsid w:val="00672634"/>
    <w:rsid w:val="00675D68"/>
    <w:rsid w:val="0068015C"/>
    <w:rsid w:val="0068094F"/>
    <w:rsid w:val="006810E8"/>
    <w:rsid w:val="00684306"/>
    <w:rsid w:val="0069358A"/>
    <w:rsid w:val="00693829"/>
    <w:rsid w:val="00695493"/>
    <w:rsid w:val="0069682B"/>
    <w:rsid w:val="00696F28"/>
    <w:rsid w:val="0069744C"/>
    <w:rsid w:val="00697518"/>
    <w:rsid w:val="006D2377"/>
    <w:rsid w:val="00702588"/>
    <w:rsid w:val="00712CD4"/>
    <w:rsid w:val="00716AA1"/>
    <w:rsid w:val="007173EB"/>
    <w:rsid w:val="00717463"/>
    <w:rsid w:val="00721BEF"/>
    <w:rsid w:val="00726CC6"/>
    <w:rsid w:val="007345C7"/>
    <w:rsid w:val="00747172"/>
    <w:rsid w:val="007638A6"/>
    <w:rsid w:val="00774146"/>
    <w:rsid w:val="00786D8E"/>
    <w:rsid w:val="00792F61"/>
    <w:rsid w:val="00793D0B"/>
    <w:rsid w:val="007A22F9"/>
    <w:rsid w:val="007B1C77"/>
    <w:rsid w:val="007D2D5F"/>
    <w:rsid w:val="007E3803"/>
    <w:rsid w:val="007F021D"/>
    <w:rsid w:val="007F5918"/>
    <w:rsid w:val="007F7B1B"/>
    <w:rsid w:val="008125E9"/>
    <w:rsid w:val="00814BBA"/>
    <w:rsid w:val="00817928"/>
    <w:rsid w:val="008348A6"/>
    <w:rsid w:val="00835C55"/>
    <w:rsid w:val="00837910"/>
    <w:rsid w:val="00861AFA"/>
    <w:rsid w:val="008657E0"/>
    <w:rsid w:val="00865B9F"/>
    <w:rsid w:val="00872372"/>
    <w:rsid w:val="00883FFD"/>
    <w:rsid w:val="008966A7"/>
    <w:rsid w:val="008A2BBB"/>
    <w:rsid w:val="008B3CA0"/>
    <w:rsid w:val="008D0135"/>
    <w:rsid w:val="008D5C23"/>
    <w:rsid w:val="008D7110"/>
    <w:rsid w:val="008E1349"/>
    <w:rsid w:val="008E259F"/>
    <w:rsid w:val="008E3B99"/>
    <w:rsid w:val="008F63AE"/>
    <w:rsid w:val="009034B5"/>
    <w:rsid w:val="00904F54"/>
    <w:rsid w:val="00907EA5"/>
    <w:rsid w:val="00926626"/>
    <w:rsid w:val="00930C8D"/>
    <w:rsid w:val="00940E56"/>
    <w:rsid w:val="009430F3"/>
    <w:rsid w:val="009560BF"/>
    <w:rsid w:val="009579FE"/>
    <w:rsid w:val="0096251C"/>
    <w:rsid w:val="00964991"/>
    <w:rsid w:val="00965831"/>
    <w:rsid w:val="0097176E"/>
    <w:rsid w:val="00973681"/>
    <w:rsid w:val="00993772"/>
    <w:rsid w:val="00996A67"/>
    <w:rsid w:val="009B66BB"/>
    <w:rsid w:val="009C3020"/>
    <w:rsid w:val="009C67F4"/>
    <w:rsid w:val="009D1658"/>
    <w:rsid w:val="009D2A41"/>
    <w:rsid w:val="00A00C81"/>
    <w:rsid w:val="00A446A3"/>
    <w:rsid w:val="00A500F1"/>
    <w:rsid w:val="00A54703"/>
    <w:rsid w:val="00A724DA"/>
    <w:rsid w:val="00A76E3D"/>
    <w:rsid w:val="00A80C84"/>
    <w:rsid w:val="00A9365E"/>
    <w:rsid w:val="00A957B7"/>
    <w:rsid w:val="00A97C12"/>
    <w:rsid w:val="00AA3B0A"/>
    <w:rsid w:val="00AB21D7"/>
    <w:rsid w:val="00AB3349"/>
    <w:rsid w:val="00AB3E35"/>
    <w:rsid w:val="00AB455E"/>
    <w:rsid w:val="00AD2570"/>
    <w:rsid w:val="00AD7F3C"/>
    <w:rsid w:val="00AE7D38"/>
    <w:rsid w:val="00AF10BB"/>
    <w:rsid w:val="00AF2D9A"/>
    <w:rsid w:val="00B01671"/>
    <w:rsid w:val="00B31078"/>
    <w:rsid w:val="00B3430B"/>
    <w:rsid w:val="00B359F8"/>
    <w:rsid w:val="00B40211"/>
    <w:rsid w:val="00B50D8F"/>
    <w:rsid w:val="00B51AD7"/>
    <w:rsid w:val="00B57B91"/>
    <w:rsid w:val="00B60039"/>
    <w:rsid w:val="00B74F7A"/>
    <w:rsid w:val="00B75D6B"/>
    <w:rsid w:val="00B8784D"/>
    <w:rsid w:val="00BA71D9"/>
    <w:rsid w:val="00BA7362"/>
    <w:rsid w:val="00BB69FB"/>
    <w:rsid w:val="00BC0080"/>
    <w:rsid w:val="00C01680"/>
    <w:rsid w:val="00C04B20"/>
    <w:rsid w:val="00C30237"/>
    <w:rsid w:val="00C341FC"/>
    <w:rsid w:val="00C41BA8"/>
    <w:rsid w:val="00C41E6E"/>
    <w:rsid w:val="00C50EAF"/>
    <w:rsid w:val="00C54681"/>
    <w:rsid w:val="00C54E08"/>
    <w:rsid w:val="00C5760B"/>
    <w:rsid w:val="00C57D52"/>
    <w:rsid w:val="00C60E54"/>
    <w:rsid w:val="00C6228F"/>
    <w:rsid w:val="00C7447B"/>
    <w:rsid w:val="00C80C8F"/>
    <w:rsid w:val="00C90A87"/>
    <w:rsid w:val="00C93350"/>
    <w:rsid w:val="00CA2E95"/>
    <w:rsid w:val="00CA54FC"/>
    <w:rsid w:val="00CB17DB"/>
    <w:rsid w:val="00CB49D1"/>
    <w:rsid w:val="00CD1F86"/>
    <w:rsid w:val="00CD6B64"/>
    <w:rsid w:val="00CD73E1"/>
    <w:rsid w:val="00CE38DB"/>
    <w:rsid w:val="00CE41FE"/>
    <w:rsid w:val="00D0267E"/>
    <w:rsid w:val="00D1269C"/>
    <w:rsid w:val="00D174F9"/>
    <w:rsid w:val="00D5422C"/>
    <w:rsid w:val="00D62DE4"/>
    <w:rsid w:val="00D63C8D"/>
    <w:rsid w:val="00D67BA7"/>
    <w:rsid w:val="00D90514"/>
    <w:rsid w:val="00D919A3"/>
    <w:rsid w:val="00DB4716"/>
    <w:rsid w:val="00DB6427"/>
    <w:rsid w:val="00DD1462"/>
    <w:rsid w:val="00DF01BA"/>
    <w:rsid w:val="00E04A0C"/>
    <w:rsid w:val="00E04F7E"/>
    <w:rsid w:val="00E13CD9"/>
    <w:rsid w:val="00E25698"/>
    <w:rsid w:val="00E30172"/>
    <w:rsid w:val="00E42811"/>
    <w:rsid w:val="00E60A93"/>
    <w:rsid w:val="00E628D1"/>
    <w:rsid w:val="00E650FF"/>
    <w:rsid w:val="00E66681"/>
    <w:rsid w:val="00E773DC"/>
    <w:rsid w:val="00E845F1"/>
    <w:rsid w:val="00E86AD0"/>
    <w:rsid w:val="00E93748"/>
    <w:rsid w:val="00E96B05"/>
    <w:rsid w:val="00EA0FB8"/>
    <w:rsid w:val="00EC21E2"/>
    <w:rsid w:val="00EC5923"/>
    <w:rsid w:val="00EE314E"/>
    <w:rsid w:val="00EF3189"/>
    <w:rsid w:val="00EF3D68"/>
    <w:rsid w:val="00F11C3C"/>
    <w:rsid w:val="00F16F40"/>
    <w:rsid w:val="00F30E9C"/>
    <w:rsid w:val="00F33433"/>
    <w:rsid w:val="00F34692"/>
    <w:rsid w:val="00F35F04"/>
    <w:rsid w:val="00F40B34"/>
    <w:rsid w:val="00F41E88"/>
    <w:rsid w:val="00F45261"/>
    <w:rsid w:val="00F57939"/>
    <w:rsid w:val="00F65031"/>
    <w:rsid w:val="00F7120F"/>
    <w:rsid w:val="00F8033F"/>
    <w:rsid w:val="00F911A9"/>
    <w:rsid w:val="00F9136A"/>
    <w:rsid w:val="00F925B9"/>
    <w:rsid w:val="00F94AFF"/>
    <w:rsid w:val="00FA0E43"/>
    <w:rsid w:val="00FA2207"/>
    <w:rsid w:val="00FC764F"/>
    <w:rsid w:val="00FD3C65"/>
    <w:rsid w:val="00FD3DCA"/>
    <w:rsid w:val="00FE576D"/>
    <w:rsid w:val="00FF1155"/>
    <w:rsid w:val="00FF120B"/>
    <w:rsid w:val="00FF473A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A9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9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1479B8"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customStyle="1" w:styleId="ListTable6Colorful1">
    <w:name w:val="List Table 6 Colorful1"/>
    <w:basedOn w:val="TableNormal"/>
    <w:uiPriority w:val="51"/>
    <w:rsid w:val="001479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1479B8"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rsid w:val="001479B8"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B404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93829"/>
    <w:rPr>
      <w:color w:val="605E5C"/>
      <w:shd w:val="clear" w:color="auto" w:fill="E1DFDD"/>
    </w:rPr>
  </w:style>
  <w:style w:type="paragraph" w:customStyle="1" w:styleId="Default">
    <w:name w:val="Default"/>
    <w:rsid w:val="004D3A9C"/>
    <w:pPr>
      <w:autoSpaceDE w:val="0"/>
      <w:autoSpaceDN w:val="0"/>
      <w:adjustRightInd w:val="0"/>
      <w:spacing w:before="0" w:after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30C8D"/>
  </w:style>
  <w:style w:type="paragraph" w:customStyle="1" w:styleId="TableParagraph">
    <w:name w:val="Table Paragraph"/>
    <w:basedOn w:val="Normal"/>
    <w:uiPriority w:val="1"/>
    <w:qFormat/>
    <w:rsid w:val="00667E1E"/>
    <w:pPr>
      <w:autoSpaceDE w:val="0"/>
      <w:autoSpaceDN w:val="0"/>
      <w:adjustRightInd w:val="0"/>
      <w:spacing w:before="0" w:after="0"/>
      <w:ind w:left="107"/>
    </w:pPr>
    <w:rPr>
      <w:rFonts w:ascii="Calibri" w:eastAsiaTheme="minorHAnsi" w:hAnsi="Calibri" w:cs="Calibri"/>
      <w:sz w:val="24"/>
      <w:szCs w:val="24"/>
      <w:lang w:eastAsia="en-US"/>
    </w:rPr>
  </w:style>
  <w:style w:type="numbering" w:customStyle="1" w:styleId="CurrentList1">
    <w:name w:val="Current List1"/>
    <w:uiPriority w:val="99"/>
    <w:rsid w:val="00BB69F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kelandridge.ca/parents/parent-action-soci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rpaschair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83924\Document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D4EC19233E96498E1D0A7B4035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966E-152B-8046-940F-88139B7DD66E}"/>
      </w:docPartPr>
      <w:docPartBody>
        <w:p w:rsidR="00EC3AC2" w:rsidRDefault="00622047">
          <w:pPr>
            <w:pStyle w:val="47D4EC19233E96498E1D0A7B4035B580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C3D4B342EC4FF64DAFF10B51E870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EC67-6796-2F43-81D0-C01A7496C19C}"/>
      </w:docPartPr>
      <w:docPartBody>
        <w:p w:rsidR="00EC3AC2" w:rsidRDefault="00622047">
          <w:pPr>
            <w:pStyle w:val="C3D4B342EC4FF64DAFF10B51E870157B"/>
          </w:pPr>
          <w:r>
            <w:t>In Attendance</w:t>
          </w:r>
        </w:p>
      </w:docPartBody>
    </w:docPart>
    <w:docPart>
      <w:docPartPr>
        <w:name w:val="7A534537BD6C0241B65532C11E8A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4261-F097-3B4E-BDCA-30AA509BCB71}"/>
      </w:docPartPr>
      <w:docPartBody>
        <w:p w:rsidR="009E0F87" w:rsidRDefault="002E63D7" w:rsidP="002E63D7">
          <w:pPr>
            <w:pStyle w:val="7A534537BD6C0241B65532C11E8A8947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31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3D"/>
    <w:rsid w:val="000677DB"/>
    <w:rsid w:val="000D0395"/>
    <w:rsid w:val="001A5DAB"/>
    <w:rsid w:val="001C1E79"/>
    <w:rsid w:val="001D1A1C"/>
    <w:rsid w:val="001E12F3"/>
    <w:rsid w:val="001E2B6C"/>
    <w:rsid w:val="00296614"/>
    <w:rsid w:val="002E63D7"/>
    <w:rsid w:val="00311C3C"/>
    <w:rsid w:val="003563E0"/>
    <w:rsid w:val="00356CA0"/>
    <w:rsid w:val="003A76D5"/>
    <w:rsid w:val="003D686D"/>
    <w:rsid w:val="003E2CAF"/>
    <w:rsid w:val="00405DBC"/>
    <w:rsid w:val="004327D8"/>
    <w:rsid w:val="004824F3"/>
    <w:rsid w:val="0050193F"/>
    <w:rsid w:val="00583826"/>
    <w:rsid w:val="005A0E3A"/>
    <w:rsid w:val="00622047"/>
    <w:rsid w:val="006555A8"/>
    <w:rsid w:val="00663027"/>
    <w:rsid w:val="00673CA5"/>
    <w:rsid w:val="006C731A"/>
    <w:rsid w:val="00747F5B"/>
    <w:rsid w:val="007C7CF4"/>
    <w:rsid w:val="00853926"/>
    <w:rsid w:val="008A0C94"/>
    <w:rsid w:val="008A6426"/>
    <w:rsid w:val="008E2ECC"/>
    <w:rsid w:val="00930613"/>
    <w:rsid w:val="00932EA8"/>
    <w:rsid w:val="009D38CA"/>
    <w:rsid w:val="009E0F87"/>
    <w:rsid w:val="00A16C9E"/>
    <w:rsid w:val="00B90DD2"/>
    <w:rsid w:val="00B92EA4"/>
    <w:rsid w:val="00C00725"/>
    <w:rsid w:val="00CB7B98"/>
    <w:rsid w:val="00D02D38"/>
    <w:rsid w:val="00D51FBF"/>
    <w:rsid w:val="00DB4719"/>
    <w:rsid w:val="00E845F1"/>
    <w:rsid w:val="00E869EE"/>
    <w:rsid w:val="00E933D7"/>
    <w:rsid w:val="00EB163D"/>
    <w:rsid w:val="00EB1D98"/>
    <w:rsid w:val="00EC3AC2"/>
    <w:rsid w:val="00ED2A48"/>
    <w:rsid w:val="00EE53CB"/>
    <w:rsid w:val="00F66CA2"/>
    <w:rsid w:val="00FB56DA"/>
    <w:rsid w:val="00FB6C83"/>
    <w:rsid w:val="00FB6FF7"/>
    <w:rsid w:val="00FD3C65"/>
    <w:rsid w:val="00FD5B80"/>
    <w:rsid w:val="00FE60D4"/>
    <w:rsid w:val="00FF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3563E0"/>
    <w:rPr>
      <w:i/>
      <w:iCs/>
      <w:color w:val="80340D" w:themeColor="accent2" w:themeShade="80"/>
    </w:rPr>
  </w:style>
  <w:style w:type="paragraph" w:customStyle="1" w:styleId="47D4EC19233E96498E1D0A7B4035B580">
    <w:name w:val="47D4EC19233E96498E1D0A7B4035B580"/>
    <w:rsid w:val="003563E0"/>
  </w:style>
  <w:style w:type="paragraph" w:customStyle="1" w:styleId="C3D4B342EC4FF64DAFF10B51E870157B">
    <w:name w:val="C3D4B342EC4FF64DAFF10B51E870157B"/>
    <w:rsid w:val="003563E0"/>
  </w:style>
  <w:style w:type="paragraph" w:styleId="ListBullet">
    <w:name w:val="List Bullet"/>
    <w:basedOn w:val="Normal"/>
    <w:uiPriority w:val="10"/>
    <w:unhideWhenUsed/>
    <w:qFormat/>
    <w:rsid w:val="003563E0"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7A534537BD6C0241B65532C11E8A8947">
    <w:name w:val="7A534537BD6C0241B65532C11E8A8947"/>
    <w:rsid w:val="002E63D7"/>
    <w:rPr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2AF0F-997A-9A41-B9E3-87DA7F3E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361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Teresa Bladon</cp:lastModifiedBy>
  <cp:revision>16</cp:revision>
  <dcterms:created xsi:type="dcterms:W3CDTF">2024-10-29T00:15:00Z</dcterms:created>
  <dcterms:modified xsi:type="dcterms:W3CDTF">2024-11-21T03:58:00Z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